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61" w:rsidRDefault="00E1303B" w:rsidP="00E1303B">
      <w:pPr>
        <w:pStyle w:val="Headline-Arial14ptbold"/>
        <w:ind w:left="0" w:firstLine="0"/>
        <w:jc w:val="left"/>
      </w:pPr>
      <w:r>
        <w:t>Mustererlaubnisschein für Arbeiten in Behältern, Silos und engen Räumen</w:t>
      </w:r>
    </w:p>
    <w:p w:rsidR="00B31661" w:rsidRDefault="00B31661">
      <w:pPr>
        <w:pStyle w:val="Hinweis-Arial11ptkursiv"/>
      </w:pPr>
      <w:r>
        <w:t xml:space="preserve">Hinweis: Dieses Muster </w:t>
      </w:r>
      <w:r w:rsidR="003A7933">
        <w:t>muss</w:t>
      </w:r>
      <w:r>
        <w:t xml:space="preserve"> entsprechend der betrieblichen Verhältnisse und auftretenden Gefährdungen ergänzt oder verkürzt werden.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18"/>
        <w:gridCol w:w="7077"/>
      </w:tblGrid>
      <w:tr w:rsidR="00B31661">
        <w:tc>
          <w:tcPr>
            <w:tcW w:w="2628" w:type="dxa"/>
            <w:tcMar>
              <w:top w:w="85" w:type="dxa"/>
              <w:bottom w:w="85" w:type="dxa"/>
            </w:tcMar>
          </w:tcPr>
          <w:p w:rsidR="00B31661" w:rsidRDefault="00A75E2F" w:rsidP="00D92C23">
            <w:pPr>
              <w:pStyle w:val="Flietextgrofett-Arial11ptbold"/>
            </w:pPr>
            <w:r>
              <w:t>Betr</w:t>
            </w:r>
            <w:r w:rsidR="00B31661">
              <w:t>ieb</w:t>
            </w:r>
          </w:p>
        </w:tc>
        <w:tc>
          <w:tcPr>
            <w:tcW w:w="7207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Pr="007C7094" w:rsidRDefault="00B31661" w:rsidP="001871A3">
            <w:pPr>
              <w:pStyle w:val="Eingabetext-Arial10ptkursiv"/>
            </w:pPr>
            <w:r w:rsidRPr="007C7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 w:rsidRPr="007C7094">
              <w:instrText xml:space="preserve"> FORMTEXT </w:instrText>
            </w:r>
            <w:r w:rsidRPr="007C7094"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Pr="007C7094">
              <w:fldChar w:fldCharType="end"/>
            </w:r>
            <w:bookmarkEnd w:id="0"/>
          </w:p>
        </w:tc>
      </w:tr>
      <w:tr w:rsidR="00B31661">
        <w:tc>
          <w:tcPr>
            <w:tcW w:w="2628" w:type="dxa"/>
            <w:tcMar>
              <w:top w:w="85" w:type="dxa"/>
              <w:bottom w:w="85" w:type="dxa"/>
            </w:tcMar>
          </w:tcPr>
          <w:p w:rsidR="00B31661" w:rsidRDefault="00B31661" w:rsidP="00D92C23">
            <w:pPr>
              <w:pStyle w:val="Flietextgrofett-Arial11ptbold"/>
            </w:pPr>
            <w:r>
              <w:t>Behälter/enger Raum</w:t>
            </w:r>
          </w:p>
        </w:tc>
        <w:tc>
          <w:tcPr>
            <w:tcW w:w="7207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Pr="007C7094" w:rsidRDefault="00B31661" w:rsidP="001871A3">
            <w:pPr>
              <w:pStyle w:val="Eingabetext-Arial10ptkursiv"/>
            </w:pPr>
            <w:r w:rsidRPr="007C7094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" w:name="Text121"/>
            <w:r w:rsidRPr="007C7094">
              <w:instrText xml:space="preserve"> FORMTEXT </w:instrText>
            </w:r>
            <w:r w:rsidRPr="007C7094"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Pr="007C7094">
              <w:fldChar w:fldCharType="end"/>
            </w:r>
            <w:bookmarkEnd w:id="1"/>
          </w:p>
        </w:tc>
      </w:tr>
      <w:tr w:rsidR="00B31661">
        <w:tc>
          <w:tcPr>
            <w:tcW w:w="2628" w:type="dxa"/>
            <w:tcMar>
              <w:top w:w="85" w:type="dxa"/>
              <w:bottom w:w="85" w:type="dxa"/>
            </w:tcMar>
          </w:tcPr>
          <w:p w:rsidR="00B31661" w:rsidRDefault="00B31661" w:rsidP="00D92C23">
            <w:pPr>
              <w:pStyle w:val="Flietextgrofett-Arial11ptbold"/>
            </w:pPr>
            <w:r>
              <w:t>Geplante Arbeiten</w:t>
            </w:r>
          </w:p>
        </w:tc>
        <w:tc>
          <w:tcPr>
            <w:tcW w:w="7207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Pr="007C7094" w:rsidRDefault="00B31661" w:rsidP="001871A3">
            <w:pPr>
              <w:pStyle w:val="Eingabetext-Arial10ptkursiv"/>
            </w:pPr>
            <w:r w:rsidRPr="007C7094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" w:name="Text122"/>
            <w:r w:rsidRPr="007C7094">
              <w:instrText xml:space="preserve"> FORMTEXT </w:instrText>
            </w:r>
            <w:r w:rsidRPr="007C7094"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Pr="007C7094">
              <w:fldChar w:fldCharType="end"/>
            </w:r>
            <w:bookmarkEnd w:id="2"/>
          </w:p>
        </w:tc>
      </w:tr>
      <w:tr w:rsidR="00B31661" w:rsidTr="00172B1D">
        <w:tc>
          <w:tcPr>
            <w:tcW w:w="2628" w:type="dxa"/>
            <w:tcMar>
              <w:top w:w="85" w:type="dxa"/>
              <w:bottom w:w="85" w:type="dxa"/>
            </w:tcMar>
          </w:tcPr>
          <w:p w:rsidR="00B31661" w:rsidRDefault="00B31661" w:rsidP="00C821E3">
            <w:pPr>
              <w:rPr>
                <w:sz w:val="22"/>
                <w:szCs w:val="22"/>
              </w:rPr>
            </w:pPr>
          </w:p>
        </w:tc>
        <w:tc>
          <w:tcPr>
            <w:tcW w:w="7207" w:type="dxa"/>
            <w:tcBorders>
              <w:top w:val="dotted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B31661" w:rsidRPr="007C7094" w:rsidRDefault="00B31661" w:rsidP="001871A3">
            <w:pPr>
              <w:pStyle w:val="Eingabetext-Arial10ptkursiv"/>
            </w:pPr>
            <w:r w:rsidRPr="007C7094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" w:name="Text123"/>
            <w:r w:rsidRPr="007C7094">
              <w:instrText xml:space="preserve"> FORMTEXT </w:instrText>
            </w:r>
            <w:r w:rsidRPr="007C7094"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Pr="007C7094">
              <w:fldChar w:fldCharType="end"/>
            </w:r>
            <w:bookmarkEnd w:id="3"/>
          </w:p>
        </w:tc>
      </w:tr>
      <w:tr w:rsidR="00B31661" w:rsidTr="00172B1D">
        <w:tc>
          <w:tcPr>
            <w:tcW w:w="2628" w:type="dxa"/>
            <w:tcMar>
              <w:top w:w="85" w:type="dxa"/>
              <w:bottom w:w="85" w:type="dxa"/>
            </w:tcMar>
          </w:tcPr>
          <w:p w:rsidR="00B31661" w:rsidRDefault="00B31661" w:rsidP="00D92C23">
            <w:pPr>
              <w:pStyle w:val="Flietextgrofett-Arial11ptbold"/>
            </w:pPr>
            <w:r>
              <w:t>Aufsichtführender</w:t>
            </w:r>
          </w:p>
        </w:tc>
        <w:tc>
          <w:tcPr>
            <w:tcW w:w="7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31661" w:rsidRPr="001871A3" w:rsidRDefault="00B31661" w:rsidP="00884506">
            <w:pPr>
              <w:pStyle w:val="Eingabetext-Arial10ptkursiv"/>
            </w:pPr>
            <w:r w:rsidRPr="001871A3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" w:name="Text124"/>
            <w:r w:rsidRPr="001871A3">
              <w:instrText xml:space="preserve"> FORMTEXT </w:instrText>
            </w:r>
            <w:r w:rsidRPr="001871A3">
              <w:fldChar w:fldCharType="separate"/>
            </w:r>
            <w:r w:rsidR="00884506">
              <w:t> </w:t>
            </w:r>
            <w:r w:rsidR="00884506">
              <w:t> </w:t>
            </w:r>
            <w:r w:rsidR="00884506">
              <w:t> </w:t>
            </w:r>
            <w:r w:rsidR="00884506">
              <w:t> </w:t>
            </w:r>
            <w:r w:rsidRPr="001871A3">
              <w:fldChar w:fldCharType="end"/>
            </w:r>
            <w:bookmarkEnd w:id="4"/>
          </w:p>
        </w:tc>
      </w:tr>
      <w:tr w:rsidR="00B31661" w:rsidTr="00172B1D">
        <w:tc>
          <w:tcPr>
            <w:tcW w:w="9835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C821E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1661" w:rsidTr="00172B1D">
        <w:tc>
          <w:tcPr>
            <w:tcW w:w="2628" w:type="dxa"/>
            <w:tcMar>
              <w:top w:w="85" w:type="dxa"/>
              <w:bottom w:w="85" w:type="dxa"/>
            </w:tcMar>
          </w:tcPr>
          <w:p w:rsidR="00B31661" w:rsidRDefault="00B31661" w:rsidP="00D92C23">
            <w:pPr>
              <w:pStyle w:val="Flietextgrofett-Arial11ptbold"/>
            </w:pPr>
            <w:r>
              <w:t>Sicherungsposten</w:t>
            </w:r>
          </w:p>
        </w:tc>
        <w:tc>
          <w:tcPr>
            <w:tcW w:w="720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B31661" w:rsidRPr="001871A3" w:rsidRDefault="00B31661" w:rsidP="001871A3">
            <w:pPr>
              <w:pStyle w:val="Eingabetext-Arial10ptkursiv"/>
            </w:pPr>
            <w:r w:rsidRPr="001871A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" w:name="Text125"/>
            <w:r w:rsidRPr="001871A3">
              <w:instrText xml:space="preserve"> FORMTEXT </w:instrText>
            </w:r>
            <w:r w:rsidRPr="001871A3"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Pr="001871A3">
              <w:fldChar w:fldCharType="end"/>
            </w:r>
            <w:bookmarkEnd w:id="5"/>
          </w:p>
        </w:tc>
      </w:tr>
    </w:tbl>
    <w:p w:rsidR="00B31661" w:rsidRDefault="00B31661"/>
    <w:p w:rsidR="00B31661" w:rsidRDefault="00B31661"/>
    <w:p w:rsidR="00B31661" w:rsidRDefault="00B31661"/>
    <w:tbl>
      <w:tblPr>
        <w:tblW w:w="0" w:type="auto"/>
        <w:tblLook w:val="01E0" w:firstRow="1" w:lastRow="1" w:firstColumn="1" w:lastColumn="1" w:noHBand="0" w:noVBand="0"/>
      </w:tblPr>
      <w:tblGrid>
        <w:gridCol w:w="9695"/>
      </w:tblGrid>
      <w:tr w:rsidR="00B31661">
        <w:tc>
          <w:tcPr>
            <w:tcW w:w="9835" w:type="dxa"/>
            <w:shd w:val="clear" w:color="auto" w:fill="E6E6E6"/>
          </w:tcPr>
          <w:p w:rsidR="00B31661" w:rsidRPr="00D92C23" w:rsidRDefault="00B31661" w:rsidP="00D92C23">
            <w:pPr>
              <w:pStyle w:val="Flietextgro-Arial11pt"/>
            </w:pPr>
            <w:r w:rsidRPr="00391C6A">
              <w:t>Maßnahmen gegen Gefährdungen, die durch die geplanten Arbeitsverfahren auftreten, sind zwischen Aufsichtführenden und ausführenden Bereich/Unternehmen gemeinsam abzustimmen (z.B. bei Oberflächenbehandlungen oder Schweißarbeiten)</w:t>
            </w:r>
            <w:r w:rsidRPr="00D92C23">
              <w:t>.</w:t>
            </w:r>
          </w:p>
        </w:tc>
      </w:tr>
    </w:tbl>
    <w:p w:rsidR="00B31661" w:rsidRDefault="00B31661">
      <w:pPr>
        <w:sectPr w:rsidR="00B31661">
          <w:footerReference w:type="default" r:id="rId8"/>
          <w:headerReference w:type="first" r:id="rId9"/>
          <w:pgSz w:w="11907" w:h="16840" w:code="9"/>
          <w:pgMar w:top="1418" w:right="794" w:bottom="1134" w:left="1418" w:header="720" w:footer="1157" w:gutter="0"/>
          <w:cols w:space="720"/>
          <w:titlePg/>
        </w:sectPr>
      </w:pPr>
    </w:p>
    <w:p w:rsidR="00B31661" w:rsidRDefault="00B31661"/>
    <w:tbl>
      <w:tblPr>
        <w:tblW w:w="970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220"/>
        <w:gridCol w:w="900"/>
        <w:gridCol w:w="540"/>
        <w:gridCol w:w="4500"/>
      </w:tblGrid>
      <w:tr w:rsidR="00B31661">
        <w:trPr>
          <w:cantSplit/>
        </w:trPr>
        <w:tc>
          <w:tcPr>
            <w:tcW w:w="9700" w:type="dxa"/>
            <w:gridSpan w:val="5"/>
            <w:tcBorders>
              <w:bottom w:val="double" w:sz="4" w:space="0" w:color="auto"/>
            </w:tcBorders>
            <w:tcMar>
              <w:top w:w="0" w:type="dxa"/>
              <w:bottom w:w="170" w:type="dxa"/>
            </w:tcMar>
          </w:tcPr>
          <w:p w:rsidR="00B31661" w:rsidRDefault="00B31661">
            <w:pPr>
              <w:pStyle w:val="berschrift1"/>
            </w:pPr>
            <w:r>
              <w:t>Vorbereitende Maßnahmen</w:t>
            </w:r>
          </w:p>
        </w:tc>
      </w:tr>
      <w:tr w:rsidR="002A6DEA">
        <w:trPr>
          <w:cantSplit/>
        </w:trPr>
        <w:tc>
          <w:tcPr>
            <w:tcW w:w="9700" w:type="dxa"/>
            <w:gridSpan w:val="5"/>
            <w:tcMar>
              <w:top w:w="0" w:type="dxa"/>
              <w:bottom w:w="0" w:type="dxa"/>
            </w:tcMar>
          </w:tcPr>
          <w:p w:rsidR="002A6DEA" w:rsidRPr="001E27BF" w:rsidRDefault="002A6DEA" w:rsidP="002A6DEA">
            <w:pPr>
              <w:pStyle w:val="berschrift1"/>
              <w:numPr>
                <w:ilvl w:val="0"/>
                <w:numId w:val="0"/>
              </w:numPr>
              <w:rPr>
                <w:rStyle w:val="Seitenzahl"/>
              </w:rPr>
            </w:pPr>
          </w:p>
        </w:tc>
      </w:tr>
      <w:tr w:rsidR="006D2A4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6D2A4D" w:rsidRDefault="006D2A4D" w:rsidP="007C7094">
            <w:pPr>
              <w:pStyle w:val="berschrift2"/>
            </w:pPr>
          </w:p>
        </w:tc>
        <w:tc>
          <w:tcPr>
            <w:tcW w:w="3220" w:type="dxa"/>
            <w:tcMar>
              <w:top w:w="170" w:type="dxa"/>
              <w:bottom w:w="85" w:type="dxa"/>
            </w:tcMar>
          </w:tcPr>
          <w:p w:rsidR="006D2A4D" w:rsidRDefault="001F7F56" w:rsidP="001F7F56">
            <w:r>
              <w:t>Informationen an andere Betriebe</w:t>
            </w:r>
          </w:p>
        </w:tc>
        <w:tc>
          <w:tcPr>
            <w:tcW w:w="900" w:type="dxa"/>
            <w:tcMar>
              <w:top w:w="170" w:type="dxa"/>
              <w:bottom w:w="85" w:type="dxa"/>
            </w:tcMar>
          </w:tcPr>
          <w:p w:rsidR="006D2A4D" w:rsidRDefault="006D2A4D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170" w:type="dxa"/>
              <w:bottom w:w="85" w:type="dxa"/>
            </w:tcMar>
          </w:tcPr>
          <w:p w:rsidR="006D2A4D" w:rsidRDefault="006D2A4D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bottom w:val="dotted" w:sz="4" w:space="0" w:color="auto"/>
            </w:tcBorders>
            <w:tcMar>
              <w:top w:w="170" w:type="dxa"/>
              <w:bottom w:w="85" w:type="dxa"/>
            </w:tcMar>
          </w:tcPr>
          <w:p w:rsidR="006D2A4D" w:rsidRDefault="006D2A4D" w:rsidP="00143993">
            <w:pPr>
              <w:pStyle w:val="Eingabetext-Arial10ptkursiv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Behälter enthielt/enthält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Pr="001F49A8" w:rsidRDefault="00B31661" w:rsidP="001F49A8">
            <w:r w:rsidRPr="001F49A8">
              <w:t>Behälter entleeren</w:t>
            </w:r>
          </w:p>
        </w:tc>
        <w:tc>
          <w:tcPr>
            <w:tcW w:w="9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Behälter spülen/reinigen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Behälter abtrennen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/>
        </w:tc>
        <w:tc>
          <w:tcPr>
            <w:tcW w:w="4660" w:type="dxa"/>
            <w:gridSpan w:val="3"/>
            <w:tcMar>
              <w:top w:w="85" w:type="dxa"/>
              <w:bottom w:w="85" w:type="dxa"/>
            </w:tcMar>
          </w:tcPr>
          <w:p w:rsidR="00B31661" w:rsidRPr="001F49A8" w:rsidRDefault="00B31661" w:rsidP="001F49A8">
            <w:pPr>
              <w:pStyle w:val="Aufzhlung-Arial10pt"/>
            </w:pPr>
            <w:r w:rsidRPr="001F49A8">
              <w:t>-</w:t>
            </w:r>
            <w:r w:rsidRPr="001F49A8">
              <w:tab/>
              <w:t>durch Entfernen von</w:t>
            </w:r>
            <w:r w:rsidR="00A75E2F" w:rsidRPr="001F49A8">
              <w:t xml:space="preserve"> </w:t>
            </w:r>
            <w:r w:rsidR="006832A5">
              <w:rPr>
                <w:rStyle w:val="Eingabetextfettkursiv-Arial10ptboldkursivChar"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11" w:name="Text118"/>
            <w:r w:rsidR="006832A5">
              <w:rPr>
                <w:rStyle w:val="Eingabetextfettkursiv-Arial10ptboldkursivChar"/>
              </w:rPr>
              <w:instrText xml:space="preserve"> FORMTEXT </w:instrText>
            </w:r>
            <w:r w:rsidR="006832A5">
              <w:rPr>
                <w:rStyle w:val="Eingabetextfettkursiv-Arial10ptboldkursivChar"/>
              </w:rPr>
            </w:r>
            <w:r w:rsidR="006832A5">
              <w:rPr>
                <w:rStyle w:val="Eingabetextfettkursiv-Arial10ptboldkursivChar"/>
              </w:rPr>
              <w:fldChar w:fldCharType="separate"/>
            </w:r>
            <w:r w:rsidR="00F85A57">
              <w:rPr>
                <w:rStyle w:val="Eingabetextfettkursiv-Arial10ptboldkursivChar"/>
                <w:noProof/>
              </w:rPr>
              <w:t>.....</w:t>
            </w:r>
            <w:r w:rsidR="006832A5">
              <w:rPr>
                <w:rStyle w:val="Eingabetextfettkursiv-Arial10ptboldkursivChar"/>
              </w:rPr>
              <w:fldChar w:fldCharType="end"/>
            </w:r>
            <w:bookmarkEnd w:id="11"/>
            <w:r w:rsidR="00A75E2F" w:rsidRPr="001F49A8">
              <w:t xml:space="preserve"> </w:t>
            </w:r>
            <w:r w:rsidRPr="001F49A8">
              <w:t>Passstücken</w:t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>
            <w:pPr>
              <w:pStyle w:val="Aufzhlung-Arial10pt"/>
            </w:pPr>
          </w:p>
        </w:tc>
        <w:tc>
          <w:tcPr>
            <w:tcW w:w="466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1F49A8">
            <w:pPr>
              <w:pStyle w:val="Aufzhlung-Arial10pt"/>
            </w:pPr>
            <w:r>
              <w:t>-</w:t>
            </w:r>
            <w:r>
              <w:tab/>
              <w:t>durch Setzen von</w:t>
            </w:r>
            <w:r w:rsidR="00A75E2F">
              <w:t xml:space="preserve"> </w:t>
            </w:r>
            <w:r w:rsidR="006832A5">
              <w:rPr>
                <w:rStyle w:val="Eingabetextfettkursiv-Arial10ptboldkursivChar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12" w:name="Text119"/>
            <w:r w:rsidR="006832A5">
              <w:rPr>
                <w:rStyle w:val="Eingabetextfettkursiv-Arial10ptboldkursivChar"/>
              </w:rPr>
              <w:instrText xml:space="preserve"> FORMTEXT </w:instrText>
            </w:r>
            <w:r w:rsidR="006832A5">
              <w:rPr>
                <w:rStyle w:val="Eingabetextfettkursiv-Arial10ptboldkursivChar"/>
              </w:rPr>
            </w:r>
            <w:r w:rsidR="006832A5">
              <w:rPr>
                <w:rStyle w:val="Eingabetextfettkursiv-Arial10ptboldkursivChar"/>
              </w:rPr>
              <w:fldChar w:fldCharType="separate"/>
            </w:r>
            <w:r w:rsidR="00F85A57">
              <w:rPr>
                <w:rStyle w:val="Eingabetextfettkursiv-Arial10ptboldkursivChar"/>
                <w:noProof/>
              </w:rPr>
              <w:t>.....</w:t>
            </w:r>
            <w:r w:rsidR="006832A5">
              <w:rPr>
                <w:rStyle w:val="Eingabetextfettkursiv-Arial10ptboldkursivChar"/>
              </w:rPr>
              <w:fldChar w:fldCharType="end"/>
            </w:r>
            <w:bookmarkEnd w:id="12"/>
            <w:r w:rsidR="00A75E2F">
              <w:t xml:space="preserve"> </w:t>
            </w:r>
            <w:r>
              <w:t>Blindscheiben</w:t>
            </w:r>
          </w:p>
        </w:tc>
        <w:tc>
          <w:tcPr>
            <w:tcW w:w="4500" w:type="dxa"/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pPr>
              <w:pStyle w:val="Aufzhlung-Arial10pt"/>
            </w:pPr>
            <w:r>
              <w:t>-</w:t>
            </w:r>
            <w:r>
              <w:tab/>
              <w:t>durch sonstige Maßnahmen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Behälter belüften</w:t>
            </w:r>
          </w:p>
        </w:tc>
        <w:tc>
          <w:tcPr>
            <w:tcW w:w="9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995A4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995A4D" w:rsidRDefault="00995A4D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995A4D" w:rsidRDefault="00995A4D" w:rsidP="007C7094">
            <w:pPr>
              <w:pStyle w:val="Aufzhlung-Arial10pt"/>
            </w:pPr>
            <w:r>
              <w:t>-</w:t>
            </w:r>
            <w:r>
              <w:tab/>
              <w:t>Art der Lüftung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995A4D" w:rsidRDefault="00995A4D" w:rsidP="00143993">
            <w:pPr>
              <w:pStyle w:val="Eingabetext-Arial10ptkursiv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" w:name="Text141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Belüftungsanordnung</w:t>
            </w:r>
          </w:p>
        </w:tc>
        <w:tc>
          <w:tcPr>
            <w:tcW w:w="5940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Sonstiges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Freimessen</w:t>
            </w:r>
          </w:p>
        </w:tc>
        <w:tc>
          <w:tcPr>
            <w:tcW w:w="9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mit Gerät Typ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zu messende Stoffe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8806A9">
            <w:pPr>
              <w:pStyle w:val="Eingabetext-Arial10ptkursiv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8"/>
            <w:r w:rsidR="007B3F72">
              <w:t xml:space="preserve"> </w:t>
            </w:r>
            <w:r w:rsidR="00744518" w:rsidRPr="00744518">
              <w:rPr>
                <w:i w:val="0"/>
                <w:iCs/>
              </w:rPr>
              <w:t>und</w:t>
            </w:r>
            <w:r w:rsidR="008806A9">
              <w:rPr>
                <w:i w:val="0"/>
                <w:iCs/>
              </w:rPr>
              <w:t xml:space="preserve"> S</w:t>
            </w:r>
            <w:r w:rsidR="008806A9" w:rsidRPr="00744518">
              <w:rPr>
                <w:i w:val="0"/>
                <w:iCs/>
              </w:rPr>
              <w:t>auerstoff</w:t>
            </w:r>
            <w:r w:rsidR="00744518" w:rsidRPr="00744518">
              <w:rPr>
                <w:i w:val="0"/>
                <w:iCs/>
              </w:rPr>
              <w:t xml:space="preserve"> </w:t>
            </w:r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8806A9" w:rsidP="007C7094">
            <w:pPr>
              <w:pStyle w:val="Aufzhlung-Arial10pt"/>
            </w:pPr>
            <w:r>
              <w:t>-</w:t>
            </w:r>
            <w:r>
              <w:tab/>
            </w:r>
            <w:r w:rsidR="00B31661">
              <w:t>Ergebnis</w:t>
            </w:r>
          </w:p>
        </w:tc>
        <w:tc>
          <w:tcPr>
            <w:tcW w:w="5940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172B1D" w:rsidP="00143993">
            <w:pPr>
              <w:pStyle w:val="Eingabetext-Arial10ptkursiv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Behälter desinfizieren/sterilisieren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Mitarbeiter impfen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Strahlenquelle entfernen/abschirmen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Festlegung bzgl. elektromagnetischer Felder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2" w:name="Text136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 xml:space="preserve">Heiz-/Kühleinrichtungen </w:t>
            </w:r>
            <w:r>
              <w:br/>
              <w:t>außer Betrieb setzen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C91020" w:rsidP="007C7094">
            <w:r>
              <w:t>d</w:t>
            </w:r>
            <w:r w:rsidR="00CF6AB0">
              <w:t>urch</w:t>
            </w:r>
            <w:r>
              <w:t>:</w:t>
            </w:r>
            <w:r w:rsidR="00CC0FF0">
              <w:t xml:space="preserve"> </w:t>
            </w:r>
            <w:r w:rsidR="00CC0FF0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CC0FF0">
              <w:instrText xml:space="preserve"> FORMTEXT </w:instrText>
            </w:r>
            <w:r w:rsidR="00CC0FF0">
              <w:fldChar w:fldCharType="separate"/>
            </w:r>
            <w:r w:rsidR="00CC0FF0">
              <w:rPr>
                <w:noProof/>
              </w:rPr>
              <w:t> </w:t>
            </w:r>
            <w:r w:rsidR="00CC0FF0">
              <w:rPr>
                <w:noProof/>
              </w:rPr>
              <w:t> </w:t>
            </w:r>
            <w:r w:rsidR="00CC0FF0">
              <w:rPr>
                <w:noProof/>
              </w:rPr>
              <w:t> </w:t>
            </w:r>
            <w:r w:rsidR="00CC0FF0">
              <w:rPr>
                <w:noProof/>
              </w:rPr>
              <w:t> </w:t>
            </w:r>
            <w:r w:rsidR="00CC0FF0">
              <w:rPr>
                <w:noProof/>
              </w:rPr>
              <w:t> </w:t>
            </w:r>
            <w:r w:rsidR="00CC0FF0">
              <w:fldChar w:fldCharType="end"/>
            </w:r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pPr>
              <w:pStyle w:val="Aufzhlung-Arial10pt"/>
            </w:pPr>
            <w:r>
              <w:t>-</w:t>
            </w:r>
            <w:r>
              <w:tab/>
              <w:t xml:space="preserve">elektrische </w:t>
            </w:r>
            <w:r w:rsidR="0086569C">
              <w:tab/>
            </w:r>
            <w:r>
              <w:t>Sicherungsmaßnahmen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3" w:name="Text135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31661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Sicherung entfernen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7C7094"/>
        </w:tc>
      </w:tr>
      <w:tr w:rsidR="00B31661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Pr="008806A9" w:rsidRDefault="008806A9" w:rsidP="008806A9">
            <w:pPr>
              <w:pStyle w:val="Aufzhlung-Arial10pt"/>
              <w:rPr>
                <w:b/>
              </w:rPr>
            </w:pPr>
            <w:r w:rsidRPr="008806A9">
              <w:rPr>
                <w:b/>
              </w:rPr>
              <w:t>-</w:t>
            </w:r>
            <w:r w:rsidRPr="008806A9">
              <w:rPr>
                <w:b/>
              </w:rPr>
              <w:tab/>
            </w:r>
            <w:r w:rsidR="00B31661" w:rsidRPr="008806A9">
              <w:rPr>
                <w:b/>
              </w:rPr>
              <w:t>Unterschrift Elektriker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:rsidR="00B31661" w:rsidRDefault="00B31661" w:rsidP="00BD6F9C">
            <w:pPr>
              <w:rPr>
                <w:highlight w:val="lightGray"/>
              </w:rPr>
            </w:pPr>
          </w:p>
        </w:tc>
      </w:tr>
      <w:tr w:rsidR="00B31661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Rohrleitungen abtrennen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Mechanische Antriebe sichern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2152BB" w:rsidP="00BD6F9C">
            <w:r>
              <w:t>durch:</w:t>
            </w:r>
            <w:r w:rsidR="00C91020">
              <w:t xml:space="preserve"> </w:t>
            </w:r>
            <w:r w:rsidR="00C91020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C91020">
              <w:instrText xml:space="preserve"> FORMTEXT </w:instrText>
            </w:r>
            <w:r w:rsidR="00C91020">
              <w:fldChar w:fldCharType="separate"/>
            </w:r>
            <w:r w:rsidR="00C91020">
              <w:rPr>
                <w:noProof/>
              </w:rPr>
              <w:t> </w:t>
            </w:r>
            <w:r w:rsidR="00C91020">
              <w:rPr>
                <w:noProof/>
              </w:rPr>
              <w:t> </w:t>
            </w:r>
            <w:r w:rsidR="00C91020">
              <w:rPr>
                <w:noProof/>
              </w:rPr>
              <w:t> </w:t>
            </w:r>
            <w:r w:rsidR="00C91020">
              <w:rPr>
                <w:noProof/>
              </w:rPr>
              <w:t> </w:t>
            </w:r>
            <w:r w:rsidR="00C91020">
              <w:rPr>
                <w:noProof/>
              </w:rPr>
              <w:t> </w:t>
            </w:r>
            <w:r w:rsidR="00C91020">
              <w:fldChar w:fldCharType="end"/>
            </w:r>
          </w:p>
        </w:tc>
      </w:tr>
      <w:tr w:rsidR="002152BB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2152BB" w:rsidRDefault="002152BB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2152BB" w:rsidRDefault="002152BB" w:rsidP="007C7094">
            <w:pPr>
              <w:pStyle w:val="Aufzhlung-Arial10pt"/>
            </w:pPr>
            <w:r>
              <w:t>-</w:t>
            </w:r>
            <w:r>
              <w:tab/>
              <w:t>Sicherungen entfernen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2152BB" w:rsidRDefault="002152BB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2152BB" w:rsidRDefault="002152BB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Mar>
              <w:top w:w="85" w:type="dxa"/>
              <w:bottom w:w="85" w:type="dxa"/>
            </w:tcMar>
          </w:tcPr>
          <w:p w:rsidR="002152BB" w:rsidRDefault="002152BB" w:rsidP="00BD6F9C"/>
        </w:tc>
      </w:tr>
      <w:tr w:rsidR="00B31661" w:rsidTr="00172B1D">
        <w:trPr>
          <w:cantSplit/>
          <w:trHeight w:val="307"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Pr="008806A9" w:rsidRDefault="008806A9" w:rsidP="008806A9">
            <w:pPr>
              <w:pStyle w:val="Aufzhlung-Arial10pt"/>
              <w:rPr>
                <w:b/>
              </w:rPr>
            </w:pPr>
            <w:r w:rsidRPr="008806A9">
              <w:rPr>
                <w:b/>
              </w:rPr>
              <w:t>-</w:t>
            </w:r>
            <w:r w:rsidRPr="008806A9">
              <w:rPr>
                <w:b/>
              </w:rPr>
              <w:tab/>
            </w:r>
            <w:r w:rsidR="00B31661" w:rsidRPr="008806A9">
              <w:rPr>
                <w:b/>
              </w:rPr>
              <w:t>Unterschrift Elektriker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:rsidR="00B31661" w:rsidRDefault="00B31661" w:rsidP="00BD6F9C"/>
        </w:tc>
      </w:tr>
    </w:tbl>
    <w:p w:rsidR="00B31661" w:rsidRDefault="00B31661"/>
    <w:p w:rsidR="00A6660B" w:rsidRDefault="00A6660B"/>
    <w:tbl>
      <w:tblPr>
        <w:tblW w:w="970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220"/>
        <w:gridCol w:w="900"/>
        <w:gridCol w:w="540"/>
        <w:gridCol w:w="4500"/>
      </w:tblGrid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noWrap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Reparaturschalter sichern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8806A9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8806A9" w:rsidRDefault="008806A9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8806A9" w:rsidRPr="008806A9" w:rsidRDefault="008806A9" w:rsidP="00172B1D">
            <w:pPr>
              <w:pStyle w:val="Aufzhlung-Arial10pt"/>
              <w:rPr>
                <w:b/>
              </w:rPr>
            </w:pPr>
            <w:r w:rsidRPr="008806A9">
              <w:rPr>
                <w:b/>
              </w:rPr>
              <w:t>-</w:t>
            </w:r>
            <w:r w:rsidRPr="008806A9">
              <w:rPr>
                <w:b/>
              </w:rPr>
              <w:tab/>
              <w:t>Unterschrift Elektriker</w:t>
            </w:r>
          </w:p>
        </w:tc>
        <w:tc>
          <w:tcPr>
            <w:tcW w:w="5940" w:type="dxa"/>
            <w:gridSpan w:val="3"/>
            <w:shd w:val="clear" w:color="auto" w:fill="E6E6E6"/>
            <w:tcMar>
              <w:top w:w="85" w:type="dxa"/>
              <w:bottom w:w="85" w:type="dxa"/>
            </w:tcMar>
          </w:tcPr>
          <w:p w:rsidR="008806A9" w:rsidRDefault="008806A9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System gegen unbeabsichtigte Bewegungen sichern</w:t>
            </w:r>
          </w:p>
        </w:tc>
        <w:tc>
          <w:tcPr>
            <w:tcW w:w="9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31661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Ortsfeste elektrische Betriebsmittel sichern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B31661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Pr="00172B1D" w:rsidRDefault="00172B1D" w:rsidP="00172B1D">
            <w:pPr>
              <w:pStyle w:val="Aufzhlung-Arial10pt"/>
              <w:rPr>
                <w:b/>
              </w:rPr>
            </w:pPr>
            <w:r w:rsidRPr="008806A9">
              <w:rPr>
                <w:b/>
              </w:rPr>
              <w:t>-</w:t>
            </w:r>
            <w:r w:rsidRPr="008806A9">
              <w:rPr>
                <w:b/>
              </w:rPr>
              <w:tab/>
            </w:r>
            <w:r w:rsidR="00B31661" w:rsidRPr="00172B1D">
              <w:rPr>
                <w:b/>
              </w:rPr>
              <w:t>Unterschrift Elektriker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D6F9C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D6F9C" w:rsidRDefault="00BD6F9C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D6F9C" w:rsidRDefault="00BD6F9C" w:rsidP="001F49A8">
            <w:r>
              <w:t>Arbeitsumfeld überprüfen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BD6F9C" w:rsidRDefault="00BD6F9C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Zugangsmöglichkeiten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Absturzgefahr am Behälter</w:t>
            </w:r>
          </w:p>
        </w:tc>
        <w:tc>
          <w:tcPr>
            <w:tcW w:w="5940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Maßnahmen gegen Absturz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 xml:space="preserve">Anschlageinrichtungen </w:t>
            </w:r>
            <w:r w:rsidR="00DD0D01">
              <w:tab/>
            </w:r>
            <w:r>
              <w:t>festlegen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Auffangsystem festlegen</w:t>
            </w:r>
          </w:p>
        </w:tc>
        <w:tc>
          <w:tcPr>
            <w:tcW w:w="5940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Maßnahmen gegen Versinken/</w:t>
            </w:r>
          </w:p>
          <w:p w:rsidR="00B31661" w:rsidRDefault="00B31661" w:rsidP="001F49A8">
            <w:r>
              <w:t>Verschütten festlegen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7C7094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ind w:left="-1188" w:firstLine="1188"/>
            </w:pPr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 xml:space="preserve">- </w:t>
            </w:r>
            <w:r>
              <w:tab/>
              <w:t>Siloeinfahreinrichtung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7C7094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ind w:left="-1188" w:firstLine="1188"/>
            </w:pPr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172B1D" w:rsidP="00172B1D">
            <w:pPr>
              <w:pStyle w:val="Aufzhlung-Arial10pt"/>
            </w:pPr>
            <w:r w:rsidRPr="00172B1D">
              <w:t xml:space="preserve">- </w:t>
            </w:r>
            <w:r w:rsidRPr="00172B1D">
              <w:tab/>
            </w:r>
            <w:r w:rsidR="00B31661">
              <w:t>Typ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 xml:space="preserve">andere geeignete </w:t>
            </w:r>
            <w:r w:rsidR="00D64018">
              <w:tab/>
            </w:r>
            <w:r>
              <w:t>Zugangsverfahren</w:t>
            </w:r>
          </w:p>
        </w:tc>
        <w:tc>
          <w:tcPr>
            <w:tcW w:w="9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Zugangsverfahren auswählen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Maßnahmen zur Rettung festlegen</w:t>
            </w:r>
          </w:p>
        </w:tc>
        <w:tc>
          <w:tcPr>
            <w:tcW w:w="9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Anschlageinrichtung festlegen</w:t>
            </w:r>
          </w:p>
        </w:tc>
        <w:tc>
          <w:tcPr>
            <w:tcW w:w="594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Rettungssystem festlegen</w:t>
            </w:r>
          </w:p>
        </w:tc>
        <w:tc>
          <w:tcPr>
            <w:tcW w:w="5940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Brandschutzmaßnahmen</w:t>
            </w:r>
          </w:p>
        </w:tc>
        <w:tc>
          <w:tcPr>
            <w:tcW w:w="9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Schweißarbeiten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7C7094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/>
        </w:tc>
        <w:tc>
          <w:tcPr>
            <w:tcW w:w="9160" w:type="dxa"/>
            <w:gridSpan w:val="4"/>
            <w:tcMar>
              <w:top w:w="85" w:type="dxa"/>
              <w:bottom w:w="85" w:type="dxa"/>
            </w:tcMar>
          </w:tcPr>
          <w:p w:rsidR="00B31661" w:rsidRDefault="00B31661" w:rsidP="001F49A8">
            <w:pPr>
              <w:pStyle w:val="Flietextkursiv-10ptkursiv"/>
            </w:pPr>
            <w:r>
              <w:t>Wenn ja, gesonderten Schweißerlaubnisschein erstellen!</w:t>
            </w:r>
          </w:p>
        </w:tc>
      </w:tr>
      <w:tr w:rsidR="00A75E2F">
        <w:trPr>
          <w:cantSplit/>
          <w:trHeight w:val="415"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A75E2F" w:rsidRDefault="00A75E2F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A75E2F" w:rsidRDefault="00A75E2F" w:rsidP="001F49A8">
            <w:r>
              <w:t>Sonstige Maßnahmen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A75E2F" w:rsidRDefault="00A75E2F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A75E2F" w:rsidRDefault="00A75E2F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00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A75E2F" w:rsidRDefault="00A75E2F" w:rsidP="00143993">
            <w:pPr>
              <w:pStyle w:val="Eingabetext-Arial10ptkursiv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6" w:name="Text137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:rsidR="00A75E2F" w:rsidRDefault="00A75E2F"/>
    <w:p w:rsidR="00172B1D" w:rsidRDefault="00172B1D">
      <w:r>
        <w:br w:type="page"/>
      </w:r>
    </w:p>
    <w:tbl>
      <w:tblPr>
        <w:tblW w:w="972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220"/>
        <w:gridCol w:w="900"/>
        <w:gridCol w:w="540"/>
        <w:gridCol w:w="4520"/>
      </w:tblGrid>
      <w:tr w:rsidR="00B31661">
        <w:trPr>
          <w:cantSplit/>
        </w:trPr>
        <w:tc>
          <w:tcPr>
            <w:tcW w:w="9720" w:type="dxa"/>
            <w:gridSpan w:val="5"/>
            <w:tcBorders>
              <w:bottom w:val="double" w:sz="4" w:space="0" w:color="auto"/>
            </w:tcBorders>
            <w:tcMar>
              <w:top w:w="0" w:type="dxa"/>
              <w:bottom w:w="170" w:type="dxa"/>
            </w:tcMar>
          </w:tcPr>
          <w:p w:rsidR="00B31661" w:rsidRDefault="00B31661">
            <w:pPr>
              <w:pStyle w:val="berschrift1"/>
            </w:pPr>
            <w:r>
              <w:lastRenderedPageBreak/>
              <w:t>Maßnahmen vor Beginn der Arbeiten</w:t>
            </w:r>
          </w:p>
        </w:tc>
      </w:tr>
      <w:tr w:rsidR="00A06A40">
        <w:trPr>
          <w:cantSplit/>
        </w:trPr>
        <w:tc>
          <w:tcPr>
            <w:tcW w:w="9720" w:type="dxa"/>
            <w:gridSpan w:val="5"/>
            <w:tcMar>
              <w:top w:w="0" w:type="dxa"/>
              <w:bottom w:w="0" w:type="dxa"/>
            </w:tcMar>
          </w:tcPr>
          <w:p w:rsidR="00A06A40" w:rsidRDefault="00A06A40" w:rsidP="00A06A40">
            <w:pPr>
              <w:pStyle w:val="berschrift1"/>
              <w:numPr>
                <w:ilvl w:val="0"/>
                <w:numId w:val="0"/>
              </w:numPr>
            </w:pPr>
          </w:p>
        </w:tc>
      </w:tr>
      <w:tr w:rsidR="00B31661">
        <w:trPr>
          <w:cantSplit/>
          <w:trHeight w:val="846"/>
        </w:trPr>
        <w:tc>
          <w:tcPr>
            <w:tcW w:w="540" w:type="dxa"/>
            <w:tcMar>
              <w:top w:w="170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170" w:type="dxa"/>
              <w:bottom w:w="85" w:type="dxa"/>
            </w:tcMar>
          </w:tcPr>
          <w:p w:rsidR="00B31661" w:rsidRDefault="00B31661" w:rsidP="00172B1D">
            <w:r>
              <w:t>Überprüfung der unter 1 festgelegten Maßnahmen durch den</w:t>
            </w:r>
            <w:r w:rsidR="00172B1D">
              <w:t>/ die</w:t>
            </w:r>
            <w:r>
              <w:t xml:space="preserve"> Aufsichtführende</w:t>
            </w:r>
            <w:r w:rsidR="00172B1D">
              <w:t>/</w:t>
            </w:r>
            <w:r>
              <w:t>n</w:t>
            </w:r>
          </w:p>
        </w:tc>
        <w:tc>
          <w:tcPr>
            <w:tcW w:w="5960" w:type="dxa"/>
            <w:gridSpan w:val="3"/>
            <w:tcBorders>
              <w:bottom w:val="dotted" w:sz="4" w:space="0" w:color="auto"/>
            </w:tcBorders>
            <w:tcMar>
              <w:top w:w="142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F49A8">
            <w:r>
              <w:t>Einweisung des Sicherungspostens und ggf. des Beauftragten des be-teiligten Unternehmens/Gewerkes</w:t>
            </w:r>
          </w:p>
        </w:tc>
        <w:tc>
          <w:tcPr>
            <w:tcW w:w="5960" w:type="dxa"/>
            <w:gridSpan w:val="3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55257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C55257" w:rsidRDefault="00C55257" w:rsidP="007C7094">
            <w:pPr>
              <w:pStyle w:val="berschrift2"/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C55257" w:rsidRDefault="00C55257" w:rsidP="001F49A8">
            <w:r>
              <w:t>Sicht- und Funktionsprüfung der PSA und der Betriebsmittel</w:t>
            </w:r>
          </w:p>
        </w:tc>
        <w:tc>
          <w:tcPr>
            <w:tcW w:w="5960" w:type="dxa"/>
            <w:gridSpan w:val="3"/>
            <w:tcMar>
              <w:top w:w="85" w:type="dxa"/>
              <w:bottom w:w="85" w:type="dxa"/>
            </w:tcMar>
          </w:tcPr>
          <w:p w:rsidR="00C55257" w:rsidRDefault="00C55257" w:rsidP="00C55257">
            <w:pPr>
              <w:pStyle w:val="Flietext-Arial10pt"/>
            </w:pPr>
            <w:r>
              <w:t xml:space="preserve"> </w:t>
            </w:r>
          </w:p>
        </w:tc>
      </w:tr>
      <w:tr w:rsidR="001A53CB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1A53CB" w:rsidRDefault="001A53CB" w:rsidP="007C7094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51404C" w:rsidRPr="0051404C" w:rsidRDefault="001A53CB" w:rsidP="001A53CB">
            <w:pPr>
              <w:pStyle w:val="Aufzhlung-Arial10pt"/>
            </w:pPr>
            <w:r w:rsidRPr="001A53CB">
              <w:t>-</w:t>
            </w:r>
            <w:r w:rsidRPr="001A53CB">
              <w:tab/>
            </w:r>
            <w:r w:rsidR="0051404C" w:rsidRPr="0051404C">
              <w:t>PSA gegen Absturz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1A53CB" w:rsidRDefault="001A53CB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1A53CB" w:rsidRDefault="001A53CB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20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1A53CB" w:rsidRDefault="001A53CB" w:rsidP="00143993">
            <w:pPr>
              <w:pStyle w:val="Eingabetext-Arial10ptkursiv"/>
            </w:pPr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9" w:name="Text163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Atemschutz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Luftversorgung</w:t>
            </w:r>
          </w:p>
          <w:p w:rsidR="00B31661" w:rsidRDefault="00B31661" w:rsidP="007C7094">
            <w:pPr>
              <w:pStyle w:val="Aufzhlung-Arial10pt"/>
            </w:pPr>
            <w:r>
              <w:tab/>
              <w:t>(Flaschen, Gebläse)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172B1D">
            <w:pPr>
              <w:pStyle w:val="Aufzhlung-Arial10pt"/>
            </w:pPr>
            <w:r>
              <w:t>-</w:t>
            </w:r>
            <w:r>
              <w:tab/>
            </w:r>
            <w:r w:rsidR="00172B1D">
              <w:t>Rettungsausrüstungen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PSA gegen tiefe Temperaturen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Chemikalienschutzanzug/</w:t>
            </w:r>
          </w:p>
          <w:p w:rsidR="00B31661" w:rsidRDefault="00B31661" w:rsidP="007C7094">
            <w:pPr>
              <w:pStyle w:val="Aufzhlung-Arial10pt"/>
            </w:pPr>
            <w:r>
              <w:tab/>
              <w:t>Handschuhe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 xml:space="preserve">Ortsveränderliche elektrische </w:t>
            </w:r>
            <w:r w:rsidR="001A53CB">
              <w:tab/>
            </w:r>
            <w:r>
              <w:t>Geräte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B31661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Lüftung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B31661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322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Sonstige Betriebsmittel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B31661" w:rsidRDefault="00B31661"/>
    <w:p w:rsidR="00172B1D" w:rsidRDefault="00172B1D">
      <w:r>
        <w:br w:type="page"/>
      </w:r>
    </w:p>
    <w:tbl>
      <w:tblPr>
        <w:tblW w:w="972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060"/>
        <w:gridCol w:w="340"/>
        <w:gridCol w:w="20"/>
        <w:gridCol w:w="800"/>
        <w:gridCol w:w="80"/>
        <w:gridCol w:w="20"/>
        <w:gridCol w:w="17"/>
        <w:gridCol w:w="703"/>
        <w:gridCol w:w="6"/>
        <w:gridCol w:w="534"/>
        <w:gridCol w:w="180"/>
        <w:gridCol w:w="720"/>
        <w:gridCol w:w="2700"/>
      </w:tblGrid>
      <w:tr w:rsidR="00B31661">
        <w:trPr>
          <w:cantSplit/>
        </w:trPr>
        <w:tc>
          <w:tcPr>
            <w:tcW w:w="9720" w:type="dxa"/>
            <w:gridSpan w:val="14"/>
            <w:tcBorders>
              <w:bottom w:val="double" w:sz="4" w:space="0" w:color="auto"/>
            </w:tcBorders>
            <w:tcMar>
              <w:top w:w="0" w:type="dxa"/>
              <w:bottom w:w="170" w:type="dxa"/>
            </w:tcMar>
          </w:tcPr>
          <w:p w:rsidR="00B31661" w:rsidRDefault="00B31661">
            <w:pPr>
              <w:pStyle w:val="berschrift1"/>
            </w:pPr>
            <w:r>
              <w:lastRenderedPageBreak/>
              <w:t>Maßnahmen während der Arbeiten</w:t>
            </w:r>
          </w:p>
        </w:tc>
      </w:tr>
      <w:tr w:rsidR="00A06A40">
        <w:trPr>
          <w:cantSplit/>
        </w:trPr>
        <w:tc>
          <w:tcPr>
            <w:tcW w:w="9720" w:type="dxa"/>
            <w:gridSpan w:val="14"/>
            <w:tcMar>
              <w:top w:w="0" w:type="dxa"/>
              <w:bottom w:w="0" w:type="dxa"/>
            </w:tcMar>
          </w:tcPr>
          <w:p w:rsidR="00A06A40" w:rsidRDefault="00A06A40" w:rsidP="00A06A40">
            <w:pPr>
              <w:pStyle w:val="berschrift1"/>
              <w:numPr>
                <w:ilvl w:val="0"/>
                <w:numId w:val="0"/>
              </w:numPr>
            </w:pPr>
          </w:p>
        </w:tc>
      </w:tr>
      <w:tr w:rsidR="00B31661">
        <w:trPr>
          <w:cantSplit/>
        </w:trPr>
        <w:tc>
          <w:tcPr>
            <w:tcW w:w="540" w:type="dxa"/>
          </w:tcPr>
          <w:p w:rsidR="00B31661" w:rsidRDefault="00B31661" w:rsidP="007C7094">
            <w:pPr>
              <w:pStyle w:val="berschrift2"/>
              <w:overflowPunct/>
              <w:autoSpaceDE/>
              <w:autoSpaceDN/>
              <w:adjustRightInd/>
              <w:ind w:left="0" w:right="-180" w:firstLine="0"/>
              <w:textAlignment w:val="auto"/>
            </w:pPr>
          </w:p>
        </w:tc>
        <w:tc>
          <w:tcPr>
            <w:tcW w:w="3400" w:type="dxa"/>
            <w:gridSpan w:val="2"/>
            <w:tcMar>
              <w:top w:w="170" w:type="dxa"/>
              <w:bottom w:w="85" w:type="dxa"/>
            </w:tcMar>
          </w:tcPr>
          <w:p w:rsidR="00B31661" w:rsidRDefault="0051404C" w:rsidP="0051404C">
            <w:r>
              <w:t xml:space="preserve">Luftqualität permanent </w:t>
            </w:r>
            <w:r w:rsidR="00B31661">
              <w:t>überwachen</w:t>
            </w:r>
          </w:p>
        </w:tc>
        <w:tc>
          <w:tcPr>
            <w:tcW w:w="90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7C7094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Mar>
              <w:top w:w="170" w:type="dxa"/>
              <w:bottom w:w="85" w:type="dxa"/>
            </w:tcMar>
          </w:tcPr>
          <w:p w:rsidR="00B31661" w:rsidRDefault="00B31661" w:rsidP="007C7094">
            <w:pPr>
              <w:ind w:left="-1188" w:firstLine="1188"/>
            </w:pPr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Mar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Gerät</w:t>
            </w:r>
          </w:p>
        </w:tc>
        <w:tc>
          <w:tcPr>
            <w:tcW w:w="5780" w:type="dxa"/>
            <w:gridSpan w:val="11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F63F8D" w:rsidP="00172B1D">
            <w:r>
              <w:t xml:space="preserve">Lüftungsmaßnahmen </w:t>
            </w:r>
            <w:r w:rsidR="00172B1D">
              <w:br/>
            </w:r>
            <w:r>
              <w:t>ent</w:t>
            </w:r>
            <w:r w:rsidR="00B31661">
              <w:t>sprechend</w:t>
            </w:r>
            <w:r w:rsidR="00172B1D">
              <w:t xml:space="preserve"> </w:t>
            </w:r>
            <w:r w:rsidR="00B31661">
              <w:t>1 durchführen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1F49A8">
            <w:r>
              <w:t>Belüftungsanordnung</w:t>
            </w:r>
          </w:p>
        </w:tc>
        <w:tc>
          <w:tcPr>
            <w:tcW w:w="5780" w:type="dxa"/>
            <w:gridSpan w:val="11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1F49A8">
            <w:r>
              <w:t>PSA gegen Gefahrstoffe benutzen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Atemschutz</w:t>
            </w:r>
          </w:p>
        </w:tc>
        <w:tc>
          <w:tcPr>
            <w:tcW w:w="90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ab/>
              <w:t>-</w:t>
            </w:r>
            <w:r>
              <w:tab/>
              <w:t>System</w:t>
            </w:r>
          </w:p>
        </w:tc>
        <w:tc>
          <w:tcPr>
            <w:tcW w:w="5780" w:type="dxa"/>
            <w:gridSpan w:val="11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Schutzhandschuhe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ab/>
              <w:t>-</w:t>
            </w:r>
            <w:r>
              <w:tab/>
              <w:t>Typ</w:t>
            </w:r>
          </w:p>
        </w:tc>
        <w:tc>
          <w:tcPr>
            <w:tcW w:w="5780" w:type="dxa"/>
            <w:gridSpan w:val="11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Chemikalienschutzanzug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180BA8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180BA8" w:rsidRDefault="00180BA8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180BA8" w:rsidRDefault="00180BA8" w:rsidP="007C7094">
            <w:pPr>
              <w:pStyle w:val="Aufzhlung-Arial10pt"/>
            </w:pPr>
            <w:r>
              <w:tab/>
            </w:r>
            <w:r>
              <w:noBreakHyphen/>
              <w:t xml:space="preserve"> Typ</w:t>
            </w:r>
          </w:p>
        </w:tc>
        <w:tc>
          <w:tcPr>
            <w:tcW w:w="5780" w:type="dxa"/>
            <w:gridSpan w:val="11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180BA8" w:rsidRDefault="006671AD" w:rsidP="00143993">
            <w:pPr>
              <w:pStyle w:val="Eingabetext-Arial10ptkursiv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2" w:name="Text162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Aufzhlung-Arial10pt"/>
            </w:pPr>
            <w:r>
              <w:t>-</w:t>
            </w:r>
            <w:r>
              <w:tab/>
              <w:t>Sonstige Maßnahmen</w:t>
            </w:r>
          </w:p>
        </w:tc>
        <w:tc>
          <w:tcPr>
            <w:tcW w:w="5780" w:type="dxa"/>
            <w:gridSpan w:val="11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890574">
            <w:r>
              <w:t>Maßnahmen gegen Sauerstoffüberschuss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890574">
            <w:r>
              <w:t>Explosionsschutzmaßnahmen</w:t>
            </w:r>
          </w:p>
        </w:tc>
        <w:tc>
          <w:tcPr>
            <w:tcW w:w="90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172B1D" w:rsidTr="00172B1D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172B1D" w:rsidRDefault="00172B1D" w:rsidP="00172B1D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172B1D" w:rsidRDefault="00172B1D" w:rsidP="00172B1D">
            <w:r>
              <w:t>Einsatz eines tragbaren Gaswarngeräts</w:t>
            </w:r>
          </w:p>
        </w:tc>
        <w:tc>
          <w:tcPr>
            <w:tcW w:w="900" w:type="dxa"/>
            <w:gridSpan w:val="3"/>
            <w:tcMar>
              <w:top w:w="85" w:type="dxa"/>
              <w:bottom w:w="85" w:type="dxa"/>
            </w:tcMar>
          </w:tcPr>
          <w:p w:rsidR="00172B1D" w:rsidRDefault="00172B1D" w:rsidP="00172B1D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Mar>
              <w:top w:w="85" w:type="dxa"/>
              <w:bottom w:w="85" w:type="dxa"/>
            </w:tcMar>
          </w:tcPr>
          <w:p w:rsidR="00172B1D" w:rsidRDefault="00172B1D" w:rsidP="00172B1D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172B1D" w:rsidRDefault="00172B1D" w:rsidP="00172B1D">
            <w:pPr>
              <w:pStyle w:val="Eingabetext-Arial10ptkursiv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890574">
            <w:r>
              <w:t>Zündquellenvermeidung</w:t>
            </w:r>
          </w:p>
        </w:tc>
        <w:tc>
          <w:tcPr>
            <w:tcW w:w="90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B31661">
        <w:trPr>
          <w:cantSplit/>
          <w:trHeight w:val="727"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890574">
            <w:r>
              <w:t>Einzusetzende Geräte/Beleuchtung nach Kategorie</w:t>
            </w:r>
          </w:p>
        </w:tc>
        <w:tc>
          <w:tcPr>
            <w:tcW w:w="90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1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Mar>
              <w:top w:w="85" w:type="dxa"/>
              <w:bottom w:w="85" w:type="dxa"/>
            </w:tcMar>
          </w:tcPr>
          <w:p w:rsidR="00823680" w:rsidRDefault="00B31661" w:rsidP="00823680">
            <w:r>
              <w:t xml:space="preserve">2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:rsidR="00823680" w:rsidRDefault="00B31661" w:rsidP="00823680">
            <w:r>
              <w:t xml:space="preserve">3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</w:tcBorders>
          </w:tcPr>
          <w:p w:rsidR="00823680" w:rsidRDefault="00B31661" w:rsidP="00823680">
            <w:r>
              <w:t xml:space="preserve">IP54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  <w:p w:rsidR="00823680" w:rsidRDefault="00823680" w:rsidP="00823680">
            <w:r>
              <w:t xml:space="preserve">Dämpfe/ Nebel (G)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  <w:p w:rsidR="00823680" w:rsidRPr="00823680" w:rsidRDefault="00823680" w:rsidP="00823680">
            <w:r>
              <w:t xml:space="preserve">Stäube (D)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</w:tr>
      <w:tr w:rsidR="00B5295F" w:rsidTr="003A7933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5295F" w:rsidRDefault="00B5295F" w:rsidP="003A7933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5295F" w:rsidRDefault="00B5295F" w:rsidP="003A7933">
            <w:pPr>
              <w:pStyle w:val="Aufzhlung-Arial10pt"/>
            </w:pPr>
            <w:r>
              <w:t>Temperaturklasse</w:t>
            </w:r>
          </w:p>
        </w:tc>
        <w:tc>
          <w:tcPr>
            <w:tcW w:w="5780" w:type="dxa"/>
            <w:gridSpan w:val="11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5295F" w:rsidRDefault="00B5295F" w:rsidP="003A7933">
            <w:pPr>
              <w:pStyle w:val="Eingabetext-Arial10ptkursiv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295F" w:rsidTr="003A7933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5295F" w:rsidRDefault="00B5295F" w:rsidP="003A7933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5295F" w:rsidRDefault="00B5295F" w:rsidP="00B5295F">
            <w:pPr>
              <w:pStyle w:val="Aufzhlung-Arial10pt"/>
            </w:pPr>
            <w:r>
              <w:t>Explosionsgruppe</w:t>
            </w:r>
          </w:p>
        </w:tc>
        <w:tc>
          <w:tcPr>
            <w:tcW w:w="5780" w:type="dxa"/>
            <w:gridSpan w:val="11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5295F" w:rsidRDefault="00B5295F" w:rsidP="003A7933">
            <w:pPr>
              <w:pStyle w:val="Eingabetext-Arial10ptkursiv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890574">
            <w:r>
              <w:t>Sicherheitsabstände festlegen und kennzeichnen</w:t>
            </w:r>
          </w:p>
        </w:tc>
        <w:tc>
          <w:tcPr>
            <w:tcW w:w="90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F36523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F36523" w:rsidRDefault="00F36523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F36523" w:rsidRDefault="00F36523" w:rsidP="00890574">
            <w:r>
              <w:t>Zu</w:t>
            </w:r>
            <w:r w:rsidR="0051404C">
              <w:t>sätzliche Maß</w:t>
            </w:r>
            <w:r>
              <w:t>nahmen bei Beschichtungsarbeiten</w:t>
            </w:r>
          </w:p>
        </w:tc>
        <w:tc>
          <w:tcPr>
            <w:tcW w:w="900" w:type="dxa"/>
            <w:gridSpan w:val="3"/>
            <w:tcMar>
              <w:top w:w="85" w:type="dxa"/>
              <w:bottom w:w="85" w:type="dxa"/>
            </w:tcMar>
          </w:tcPr>
          <w:p w:rsidR="00F36523" w:rsidRDefault="00F36523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40" w:type="dxa"/>
            <w:gridSpan w:val="3"/>
            <w:tcMar>
              <w:top w:w="85" w:type="dxa"/>
              <w:bottom w:w="85" w:type="dxa"/>
            </w:tcMar>
          </w:tcPr>
          <w:p w:rsidR="00F36523" w:rsidRDefault="00F36523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:rsidR="00F36523" w:rsidRDefault="00F36523" w:rsidP="00143993">
            <w:pPr>
              <w:pStyle w:val="Eingabetext-Arial10ptkursiv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8" w:name="Text140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A75E2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A75E2F" w:rsidRDefault="00A75E2F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A75E2F" w:rsidRDefault="00A75E2F" w:rsidP="0051404C">
            <w:r w:rsidRPr="00B5295F">
              <w:rPr>
                <w:b/>
              </w:rPr>
              <w:t>Stoffeigenschaften</w:t>
            </w:r>
            <w:r>
              <w:t>:</w:t>
            </w:r>
          </w:p>
        </w:tc>
        <w:tc>
          <w:tcPr>
            <w:tcW w:w="5780" w:type="dxa"/>
            <w:gridSpan w:val="11"/>
            <w:tcMar>
              <w:top w:w="85" w:type="dxa"/>
              <w:bottom w:w="85" w:type="dxa"/>
            </w:tcMar>
          </w:tcPr>
          <w:p w:rsidR="00A75E2F" w:rsidRDefault="00A75E2F" w:rsidP="00BD6F9C"/>
        </w:tc>
      </w:tr>
      <w:tr w:rsidR="00B31661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0" w:type="dxa"/>
            <w:gridSpan w:val="2"/>
            <w:tcMar>
              <w:top w:w="85" w:type="dxa"/>
              <w:bottom w:w="85" w:type="dxa"/>
            </w:tcMar>
          </w:tcPr>
          <w:p w:rsidR="00B31661" w:rsidRDefault="00077B4D" w:rsidP="00890574">
            <w:pPr>
              <w:rPr>
                <w:noProof/>
              </w:rPr>
            </w:pPr>
            <w:r>
              <w:t xml:space="preserve">Niedrigster Flammpunkt/UEP </w:t>
            </w:r>
            <w:r w:rsidR="002A6D25">
              <w:rPr>
                <w:rStyle w:val="Eingabetextfettkursiv-Arial10ptboldkursivChar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59" w:name="Text59"/>
            <w:r w:rsidR="002A6D25">
              <w:rPr>
                <w:rStyle w:val="Eingabetextfettkursiv-Arial10ptboldkursivChar"/>
              </w:rPr>
              <w:instrText xml:space="preserve"> FORMTEXT </w:instrText>
            </w:r>
            <w:r w:rsidR="002A6D25">
              <w:rPr>
                <w:rStyle w:val="Eingabetextfettkursiv-Arial10ptboldkursivChar"/>
              </w:rPr>
            </w:r>
            <w:r w:rsidR="002A6D25">
              <w:rPr>
                <w:rStyle w:val="Eingabetextfettkursiv-Arial10ptboldkursivChar"/>
              </w:rPr>
              <w:fldChar w:fldCharType="separate"/>
            </w:r>
            <w:r w:rsidR="00F85A57">
              <w:rPr>
                <w:rStyle w:val="Eingabetextfettkursiv-Arial10ptboldkursivChar"/>
                <w:noProof/>
              </w:rPr>
              <w:t>.....</w:t>
            </w:r>
            <w:r w:rsidR="002A6D25">
              <w:rPr>
                <w:rStyle w:val="Eingabetextfettkursiv-Arial10ptboldkursivChar"/>
              </w:rPr>
              <w:fldChar w:fldCharType="end"/>
            </w:r>
            <w:bookmarkEnd w:id="59"/>
            <w:r w:rsidR="00B31661">
              <w:t xml:space="preserve"> °C</w:t>
            </w:r>
          </w:p>
        </w:tc>
        <w:tc>
          <w:tcPr>
            <w:tcW w:w="82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BD6F9C"/>
        </w:tc>
        <w:tc>
          <w:tcPr>
            <w:tcW w:w="1360" w:type="dxa"/>
            <w:gridSpan w:val="6"/>
          </w:tcPr>
          <w:p w:rsidR="00B31661" w:rsidRDefault="00B31661" w:rsidP="00BD6F9C">
            <w:r>
              <w:t>Entzündbar</w:t>
            </w:r>
          </w:p>
        </w:tc>
        <w:tc>
          <w:tcPr>
            <w:tcW w:w="90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2700" w:type="dxa"/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5295F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80" w:type="dxa"/>
            <w:gridSpan w:val="13"/>
            <w:tcMar>
              <w:top w:w="85" w:type="dxa"/>
              <w:bottom w:w="85" w:type="dxa"/>
            </w:tcMar>
          </w:tcPr>
          <w:p w:rsidR="00B31661" w:rsidRDefault="00A75E2F" w:rsidP="00B5295F">
            <w:pPr>
              <w:pStyle w:val="Aufzhlung-Arial10pt"/>
            </w:pPr>
            <w:r w:rsidRPr="00890574">
              <w:t>Höchste Raumtemperatur währ</w:t>
            </w:r>
            <w:r w:rsidR="00B31661" w:rsidRPr="00890574">
              <w:t>end der Arbeiten</w:t>
            </w:r>
            <w:r>
              <w:t xml:space="preserve"> </w:t>
            </w:r>
            <w:r w:rsidR="00B5295F">
              <w:rPr>
                <w:rStyle w:val="Eingabetextfettkursiv-Arial10ptboldkursivChar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B5295F">
              <w:rPr>
                <w:rStyle w:val="Eingabetextfettkursiv-Arial10ptboldkursivChar"/>
              </w:rPr>
              <w:instrText xml:space="preserve"> FORMTEXT </w:instrText>
            </w:r>
            <w:r w:rsidR="00B5295F">
              <w:rPr>
                <w:rStyle w:val="Eingabetextfettkursiv-Arial10ptboldkursivChar"/>
              </w:rPr>
            </w:r>
            <w:r w:rsidR="00B5295F">
              <w:rPr>
                <w:rStyle w:val="Eingabetextfettkursiv-Arial10ptboldkursivChar"/>
              </w:rPr>
              <w:fldChar w:fldCharType="separate"/>
            </w:r>
            <w:r w:rsidR="00B5295F">
              <w:rPr>
                <w:rStyle w:val="Eingabetextfettkursiv-Arial10ptboldkursivChar"/>
                <w:noProof/>
              </w:rPr>
              <w:t>.....</w:t>
            </w:r>
            <w:r w:rsidR="00B5295F">
              <w:rPr>
                <w:rStyle w:val="Eingabetextfettkursiv-Arial10ptboldkursivChar"/>
              </w:rPr>
              <w:fldChar w:fldCharType="end"/>
            </w:r>
            <w:r w:rsidR="00B5295F">
              <w:rPr>
                <w:rStyle w:val="Eingabetextfettkursiv-Arial10ptboldkursivChar"/>
              </w:rPr>
              <w:t xml:space="preserve"> </w:t>
            </w:r>
            <w:r w:rsidR="00B31661">
              <w:t>°C</w:t>
            </w:r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5295F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80" w:type="dxa"/>
            <w:gridSpan w:val="13"/>
            <w:tcMar>
              <w:top w:w="85" w:type="dxa"/>
              <w:bottom w:w="85" w:type="dxa"/>
            </w:tcMar>
          </w:tcPr>
          <w:p w:rsidR="00B31661" w:rsidRDefault="00B31661" w:rsidP="00B5295F">
            <w:r w:rsidRPr="00890574">
              <w:t>Verbrauchsmenge:</w:t>
            </w:r>
            <w:r>
              <w:t xml:space="preserve"> </w:t>
            </w:r>
            <w:r w:rsidR="002A6D25">
              <w:rPr>
                <w:rStyle w:val="Eingabetextfettkursiv-Arial10ptboldkursivChar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60" w:name="Text61"/>
            <w:r w:rsidR="002A6D25">
              <w:rPr>
                <w:rStyle w:val="Eingabetextfettkursiv-Arial10ptboldkursivChar"/>
              </w:rPr>
              <w:instrText xml:space="preserve"> FORMTEXT </w:instrText>
            </w:r>
            <w:r w:rsidR="002A6D25">
              <w:rPr>
                <w:rStyle w:val="Eingabetextfettkursiv-Arial10ptboldkursivChar"/>
              </w:rPr>
            </w:r>
            <w:r w:rsidR="002A6D25">
              <w:rPr>
                <w:rStyle w:val="Eingabetextfettkursiv-Arial10ptboldkursivChar"/>
              </w:rPr>
              <w:fldChar w:fldCharType="separate"/>
            </w:r>
            <w:r w:rsidR="00F85A57">
              <w:rPr>
                <w:rStyle w:val="Eingabetextfettkursiv-Arial10ptboldkursivChar"/>
                <w:noProof/>
              </w:rPr>
              <w:t>.....</w:t>
            </w:r>
            <w:r w:rsidR="002A6D25">
              <w:rPr>
                <w:rStyle w:val="Eingabetextfettkursiv-Arial10ptboldkursivChar"/>
              </w:rPr>
              <w:fldChar w:fldCharType="end"/>
            </w:r>
            <w:bookmarkEnd w:id="60"/>
            <w:r>
              <w:t xml:space="preserve"> </w:t>
            </w:r>
            <w:r w:rsidRPr="00BD6F9C">
              <w:t>l/h</w:t>
            </w:r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B5295F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180" w:type="dxa"/>
            <w:gridSpan w:val="13"/>
            <w:tcMar>
              <w:top w:w="85" w:type="dxa"/>
              <w:bottom w:w="85" w:type="dxa"/>
            </w:tcMar>
          </w:tcPr>
          <w:p w:rsidR="00B31661" w:rsidRDefault="00B31661" w:rsidP="00B5295F">
            <w:r>
              <w:t>Davon</w:t>
            </w:r>
            <w:r w:rsidR="00A75E2F">
              <w:t xml:space="preserve"> </w:t>
            </w:r>
            <w:r w:rsidR="002A6D25">
              <w:rPr>
                <w:rStyle w:val="Eingabetextfettkursiv-Arial10ptboldkursivChar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61" w:name="Text62"/>
            <w:r w:rsidR="002A6D25">
              <w:rPr>
                <w:rStyle w:val="Eingabetextfettkursiv-Arial10ptboldkursivChar"/>
              </w:rPr>
              <w:instrText xml:space="preserve"> FORMTEXT </w:instrText>
            </w:r>
            <w:r w:rsidR="002A6D25">
              <w:rPr>
                <w:rStyle w:val="Eingabetextfettkursiv-Arial10ptboldkursivChar"/>
              </w:rPr>
            </w:r>
            <w:r w:rsidR="002A6D25">
              <w:rPr>
                <w:rStyle w:val="Eingabetextfettkursiv-Arial10ptboldkursivChar"/>
              </w:rPr>
              <w:fldChar w:fldCharType="separate"/>
            </w:r>
            <w:r w:rsidR="00F85A57">
              <w:rPr>
                <w:rStyle w:val="Eingabetextfettkursiv-Arial10ptboldkursivChar"/>
                <w:noProof/>
              </w:rPr>
              <w:t>.....</w:t>
            </w:r>
            <w:r w:rsidR="002A6D25">
              <w:rPr>
                <w:rStyle w:val="Eingabetextfettkursiv-Arial10ptboldkursivChar"/>
              </w:rPr>
              <w:fldChar w:fldCharType="end"/>
            </w:r>
            <w:bookmarkEnd w:id="61"/>
            <w:r w:rsidR="00A75E2F">
              <w:t xml:space="preserve"> </w:t>
            </w:r>
            <w:r>
              <w:t>Liter Lösemittel, das entspricht</w:t>
            </w:r>
            <w:r w:rsidR="00A75E2F">
              <w:t xml:space="preserve"> </w:t>
            </w:r>
            <w:r w:rsidR="002A6D25">
              <w:rPr>
                <w:rStyle w:val="Eingabetextfettkursiv-Arial10ptboldkursivChar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62" w:name="Text63"/>
            <w:r w:rsidR="002A6D25">
              <w:rPr>
                <w:rStyle w:val="Eingabetextfettkursiv-Arial10ptboldkursivChar"/>
              </w:rPr>
              <w:instrText xml:space="preserve"> FORMTEXT </w:instrText>
            </w:r>
            <w:r w:rsidR="002A6D25">
              <w:rPr>
                <w:rStyle w:val="Eingabetextfettkursiv-Arial10ptboldkursivChar"/>
              </w:rPr>
            </w:r>
            <w:r w:rsidR="002A6D25">
              <w:rPr>
                <w:rStyle w:val="Eingabetextfettkursiv-Arial10ptboldkursivChar"/>
              </w:rPr>
              <w:fldChar w:fldCharType="separate"/>
            </w:r>
            <w:r w:rsidR="00F85A57">
              <w:rPr>
                <w:rStyle w:val="Eingabetextfettkursiv-Arial10ptboldkursivChar"/>
                <w:noProof/>
              </w:rPr>
              <w:t>.....</w:t>
            </w:r>
            <w:r w:rsidR="002A6D25">
              <w:rPr>
                <w:rStyle w:val="Eingabetextfettkursiv-Arial10ptboldkursivChar"/>
              </w:rPr>
              <w:fldChar w:fldCharType="end"/>
            </w:r>
            <w:bookmarkEnd w:id="62"/>
            <w:r w:rsidR="00A75E2F">
              <w:t xml:space="preserve"> </w:t>
            </w:r>
            <w:r>
              <w:t>kg/h</w:t>
            </w:r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20" w:type="dxa"/>
            <w:gridSpan w:val="6"/>
            <w:tcMar>
              <w:top w:w="85" w:type="dxa"/>
              <w:bottom w:w="85" w:type="dxa"/>
            </w:tcMar>
          </w:tcPr>
          <w:p w:rsidR="00B31661" w:rsidRDefault="00B31661" w:rsidP="00890574">
            <w:r>
              <w:t>Bereits vorhandene Lüftung ausreichend</w:t>
            </w:r>
          </w:p>
        </w:tc>
        <w:tc>
          <w:tcPr>
            <w:tcW w:w="1260" w:type="dxa"/>
            <w:gridSpan w:val="4"/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3600" w:type="dxa"/>
            <w:gridSpan w:val="3"/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60" w:type="dxa"/>
            <w:tcMar>
              <w:top w:w="85" w:type="dxa"/>
              <w:bottom w:w="85" w:type="dxa"/>
            </w:tcMar>
          </w:tcPr>
          <w:p w:rsidR="00B31661" w:rsidRDefault="00B31661" w:rsidP="00890574">
            <w:r>
              <w:t>Zulüfter:</w:t>
            </w:r>
            <w:r w:rsidR="00B5295F" w:rsidRPr="002A6D25">
              <w:rPr>
                <w:rStyle w:val="Eingabetextfettkursiv-Arial10ptboldkursivChar"/>
              </w:rPr>
              <w:t xml:space="preserve"> </w:t>
            </w:r>
            <w:r w:rsidR="007B3F72">
              <w:rPr>
                <w:rStyle w:val="Eingabetextfettkursiv-Arial10ptboldkursivCha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"/>
                  </w:textInput>
                </w:ffData>
              </w:fldChar>
            </w:r>
            <w:r w:rsidR="007B3F72">
              <w:rPr>
                <w:rStyle w:val="Eingabetextfettkursiv-Arial10ptboldkursivChar"/>
              </w:rPr>
              <w:instrText xml:space="preserve"> FORMTEXT </w:instrText>
            </w:r>
            <w:r w:rsidR="007B3F72">
              <w:rPr>
                <w:rStyle w:val="Eingabetextfettkursiv-Arial10ptboldkursivChar"/>
              </w:rPr>
            </w:r>
            <w:r w:rsidR="007B3F72">
              <w:rPr>
                <w:rStyle w:val="Eingabetextfettkursiv-Arial10ptboldkursivChar"/>
              </w:rPr>
              <w:fldChar w:fldCharType="separate"/>
            </w:r>
            <w:r w:rsidR="007B3F72">
              <w:rPr>
                <w:rStyle w:val="Eingabetextfettkursiv-Arial10ptboldkursivChar"/>
                <w:noProof/>
              </w:rPr>
              <w:t>.......................................</w:t>
            </w:r>
            <w:r w:rsidR="007B3F72">
              <w:rPr>
                <w:rStyle w:val="Eingabetextfettkursiv-Arial10ptboldkursivChar"/>
              </w:rPr>
              <w:fldChar w:fldCharType="end"/>
            </w:r>
          </w:p>
        </w:tc>
        <w:tc>
          <w:tcPr>
            <w:tcW w:w="6120" w:type="dxa"/>
            <w:gridSpan w:val="12"/>
          </w:tcPr>
          <w:p w:rsidR="00B31661" w:rsidRDefault="00B31661" w:rsidP="007C7094">
            <w:r>
              <w:t>mit jeweils</w:t>
            </w:r>
            <w:r w:rsidR="00EF5A99">
              <w:t xml:space="preserve"> </w:t>
            </w:r>
            <w:r w:rsidR="002A6D25" w:rsidRPr="002A6D25">
              <w:rPr>
                <w:rStyle w:val="Eingabetextfettkursiv-Arial10ptboldkursivChar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63" w:name="Text64"/>
            <w:r w:rsidR="002A6D25" w:rsidRPr="002A6D25">
              <w:rPr>
                <w:rStyle w:val="Eingabetextfettkursiv-Arial10ptboldkursivChar"/>
              </w:rPr>
              <w:instrText xml:space="preserve"> FORMTEXT </w:instrText>
            </w:r>
            <w:r w:rsidR="002A6D25" w:rsidRPr="002A6D25">
              <w:rPr>
                <w:rStyle w:val="Eingabetextfettkursiv-Arial10ptboldkursivChar"/>
              </w:rPr>
            </w:r>
            <w:r w:rsidR="002A6D25" w:rsidRPr="002A6D25">
              <w:rPr>
                <w:rStyle w:val="Eingabetextfettkursiv-Arial10ptboldkursivChar"/>
              </w:rPr>
              <w:fldChar w:fldCharType="separate"/>
            </w:r>
            <w:r w:rsidR="00F85A57">
              <w:rPr>
                <w:rStyle w:val="Eingabetextfettkursiv-Arial10ptboldkursivChar"/>
                <w:noProof/>
              </w:rPr>
              <w:t>.....</w:t>
            </w:r>
            <w:r w:rsidR="002A6D25" w:rsidRPr="002A6D25">
              <w:rPr>
                <w:rStyle w:val="Eingabetextfettkursiv-Arial10ptboldkursivChar"/>
              </w:rPr>
              <w:fldChar w:fldCharType="end"/>
            </w:r>
            <w:bookmarkEnd w:id="63"/>
            <w:r w:rsidR="00B24DC9">
              <w:t xml:space="preserve"> 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/h</w:t>
            </w:r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60" w:type="dxa"/>
            <w:tcMar>
              <w:top w:w="85" w:type="dxa"/>
              <w:bottom w:w="85" w:type="dxa"/>
            </w:tcMar>
          </w:tcPr>
          <w:p w:rsidR="00B31661" w:rsidRDefault="00B31661" w:rsidP="00890574">
            <w:r>
              <w:t>Klimageräte:</w:t>
            </w:r>
            <w:r w:rsidR="00B5295F">
              <w:t xml:space="preserve"> </w:t>
            </w:r>
            <w:r w:rsidR="007B3F72">
              <w:rPr>
                <w:rStyle w:val="Eingabetextfettkursiv-Arial10ptboldkursivCha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"/>
                  </w:textInput>
                </w:ffData>
              </w:fldChar>
            </w:r>
            <w:r w:rsidR="007B3F72">
              <w:rPr>
                <w:rStyle w:val="Eingabetextfettkursiv-Arial10ptboldkursivChar"/>
              </w:rPr>
              <w:instrText xml:space="preserve"> FORMTEXT </w:instrText>
            </w:r>
            <w:r w:rsidR="007B3F72">
              <w:rPr>
                <w:rStyle w:val="Eingabetextfettkursiv-Arial10ptboldkursivChar"/>
              </w:rPr>
            </w:r>
            <w:r w:rsidR="007B3F72">
              <w:rPr>
                <w:rStyle w:val="Eingabetextfettkursiv-Arial10ptboldkursivChar"/>
              </w:rPr>
              <w:fldChar w:fldCharType="separate"/>
            </w:r>
            <w:r w:rsidR="007B3F72">
              <w:rPr>
                <w:rStyle w:val="Eingabetextfettkursiv-Arial10ptboldkursivChar"/>
                <w:noProof/>
              </w:rPr>
              <w:t>................................</w:t>
            </w:r>
            <w:r w:rsidR="007B3F72">
              <w:rPr>
                <w:rStyle w:val="Eingabetextfettkursiv-Arial10ptboldkursivChar"/>
              </w:rPr>
              <w:fldChar w:fldCharType="end"/>
            </w:r>
          </w:p>
        </w:tc>
        <w:tc>
          <w:tcPr>
            <w:tcW w:w="6120" w:type="dxa"/>
            <w:gridSpan w:val="12"/>
          </w:tcPr>
          <w:p w:rsidR="00B31661" w:rsidRDefault="00B31661" w:rsidP="007C7094">
            <w:r>
              <w:t>mit jeweils</w:t>
            </w:r>
            <w:r w:rsidR="00EF5A99">
              <w:t xml:space="preserve"> </w:t>
            </w:r>
            <w:r w:rsidR="002A6D25" w:rsidRPr="002A6D25">
              <w:rPr>
                <w:rStyle w:val="Eingabetextfettkursiv-Arial10ptboldkursivChar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64" w:name="Text65"/>
            <w:r w:rsidR="002A6D25" w:rsidRPr="002A6D25">
              <w:rPr>
                <w:rStyle w:val="Eingabetextfettkursiv-Arial10ptboldkursivChar"/>
              </w:rPr>
              <w:instrText xml:space="preserve"> FORMTEXT </w:instrText>
            </w:r>
            <w:r w:rsidR="002A6D25" w:rsidRPr="002A6D25">
              <w:rPr>
                <w:rStyle w:val="Eingabetextfettkursiv-Arial10ptboldkursivChar"/>
              </w:rPr>
            </w:r>
            <w:r w:rsidR="002A6D25" w:rsidRPr="002A6D25">
              <w:rPr>
                <w:rStyle w:val="Eingabetextfettkursiv-Arial10ptboldkursivChar"/>
              </w:rPr>
              <w:fldChar w:fldCharType="separate"/>
            </w:r>
            <w:r w:rsidR="00F85A57">
              <w:rPr>
                <w:rStyle w:val="Eingabetextfettkursiv-Arial10ptboldkursivChar"/>
                <w:noProof/>
              </w:rPr>
              <w:t>.....</w:t>
            </w:r>
            <w:r w:rsidR="002A6D25" w:rsidRPr="002A6D25">
              <w:rPr>
                <w:rStyle w:val="Eingabetextfettkursiv-Arial10ptboldkursivChar"/>
              </w:rPr>
              <w:fldChar w:fldCharType="end"/>
            </w:r>
            <w:bookmarkEnd w:id="64"/>
            <w:r w:rsidR="00B24DC9">
              <w:t xml:space="preserve"> 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/h</w:t>
            </w:r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60" w:type="dxa"/>
            <w:tcMar>
              <w:top w:w="85" w:type="dxa"/>
              <w:bottom w:w="85" w:type="dxa"/>
            </w:tcMar>
          </w:tcPr>
          <w:p w:rsidR="00B31661" w:rsidRDefault="00B31661" w:rsidP="00890574">
            <w:r>
              <w:t>Ablüfter:</w:t>
            </w:r>
            <w:r w:rsidR="00B5295F">
              <w:t xml:space="preserve"> </w:t>
            </w:r>
            <w:r w:rsidR="007B3F72">
              <w:rPr>
                <w:rStyle w:val="Eingabetextfettkursiv-Arial10ptboldkursivCha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"/>
                  </w:textInput>
                </w:ffData>
              </w:fldChar>
            </w:r>
            <w:r w:rsidR="007B3F72">
              <w:rPr>
                <w:rStyle w:val="Eingabetextfettkursiv-Arial10ptboldkursivChar"/>
              </w:rPr>
              <w:instrText xml:space="preserve"> FORMTEXT </w:instrText>
            </w:r>
            <w:r w:rsidR="007B3F72">
              <w:rPr>
                <w:rStyle w:val="Eingabetextfettkursiv-Arial10ptboldkursivChar"/>
              </w:rPr>
            </w:r>
            <w:r w:rsidR="007B3F72">
              <w:rPr>
                <w:rStyle w:val="Eingabetextfettkursiv-Arial10ptboldkursivChar"/>
              </w:rPr>
              <w:fldChar w:fldCharType="separate"/>
            </w:r>
            <w:r w:rsidR="007B3F72">
              <w:rPr>
                <w:rStyle w:val="Eingabetextfettkursiv-Arial10ptboldkursivChar"/>
                <w:noProof/>
              </w:rPr>
              <w:t>.......................................</w:t>
            </w:r>
            <w:r w:rsidR="007B3F72">
              <w:rPr>
                <w:rStyle w:val="Eingabetextfettkursiv-Arial10ptboldkursivChar"/>
              </w:rPr>
              <w:fldChar w:fldCharType="end"/>
            </w:r>
          </w:p>
        </w:tc>
        <w:tc>
          <w:tcPr>
            <w:tcW w:w="6120" w:type="dxa"/>
            <w:gridSpan w:val="12"/>
          </w:tcPr>
          <w:p w:rsidR="00B31661" w:rsidRDefault="00B31661" w:rsidP="007C7094">
            <w:r>
              <w:t>mit jeweils</w:t>
            </w:r>
            <w:r w:rsidR="00B24DC9">
              <w:t xml:space="preserve"> </w:t>
            </w:r>
            <w:r w:rsidR="002A6D25" w:rsidRPr="002A6D25">
              <w:rPr>
                <w:rStyle w:val="Eingabetextfettkursiv-Arial10ptboldkursivChar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bookmarkStart w:id="65" w:name="Text66"/>
            <w:r w:rsidR="002A6D25" w:rsidRPr="002A6D25">
              <w:rPr>
                <w:rStyle w:val="Eingabetextfettkursiv-Arial10ptboldkursivChar"/>
              </w:rPr>
              <w:instrText xml:space="preserve"> FORMTEXT </w:instrText>
            </w:r>
            <w:r w:rsidR="002A6D25" w:rsidRPr="002A6D25">
              <w:rPr>
                <w:rStyle w:val="Eingabetextfettkursiv-Arial10ptboldkursivChar"/>
              </w:rPr>
            </w:r>
            <w:r w:rsidR="002A6D25" w:rsidRPr="002A6D25">
              <w:rPr>
                <w:rStyle w:val="Eingabetextfettkursiv-Arial10ptboldkursivChar"/>
              </w:rPr>
              <w:fldChar w:fldCharType="separate"/>
            </w:r>
            <w:r w:rsidR="00F85A57">
              <w:rPr>
                <w:rStyle w:val="Eingabetextfettkursiv-Arial10ptboldkursivChar"/>
                <w:noProof/>
              </w:rPr>
              <w:t>.....</w:t>
            </w:r>
            <w:r w:rsidR="002A6D25" w:rsidRPr="002A6D25">
              <w:rPr>
                <w:rStyle w:val="Eingabetextfettkursiv-Arial10ptboldkursivChar"/>
              </w:rPr>
              <w:fldChar w:fldCharType="end"/>
            </w:r>
            <w:bookmarkEnd w:id="65"/>
            <w:r w:rsidR="00B24DC9">
              <w:t xml:space="preserve"> 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/h</w:t>
            </w:r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890574">
            <w:r>
              <w:t>Besondere Hygienemaßnahmen</w:t>
            </w:r>
          </w:p>
        </w:tc>
        <w:tc>
          <w:tcPr>
            <w:tcW w:w="900" w:type="dxa"/>
            <w:gridSpan w:val="3"/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2"/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bottom w:val="dotted" w:sz="4" w:space="0" w:color="auto"/>
            </w:tcBorders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B24DC9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24DC9" w:rsidRDefault="00B24DC9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B24DC9" w:rsidRDefault="00B24DC9" w:rsidP="00890574">
            <w:r>
              <w:t>Strahlenquellen sichern</w:t>
            </w:r>
          </w:p>
        </w:tc>
        <w:tc>
          <w:tcPr>
            <w:tcW w:w="900" w:type="dxa"/>
            <w:gridSpan w:val="3"/>
          </w:tcPr>
          <w:p w:rsidR="00B24DC9" w:rsidRDefault="00B24DC9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2"/>
          </w:tcPr>
          <w:p w:rsidR="00B24DC9" w:rsidRDefault="00B24DC9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bottom w:val="dotted" w:sz="4" w:space="0" w:color="auto"/>
            </w:tcBorders>
          </w:tcPr>
          <w:p w:rsidR="00B24DC9" w:rsidRDefault="00B24DC9" w:rsidP="00143993">
            <w:pPr>
              <w:pStyle w:val="Eingabetext-Arial10ptkursiv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7" w:name="Text138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890574">
            <w:r>
              <w:t>Festlegungen zu elektro-magnetischen Feldern</w:t>
            </w:r>
          </w:p>
        </w:tc>
        <w:tc>
          <w:tcPr>
            <w:tcW w:w="900" w:type="dxa"/>
            <w:gridSpan w:val="3"/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2"/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890574">
            <w:r>
              <w:t>Festlegungen zu hohen oder tiefen Temperaturen</w:t>
            </w:r>
          </w:p>
        </w:tc>
        <w:tc>
          <w:tcPr>
            <w:tcW w:w="900" w:type="dxa"/>
            <w:gridSpan w:val="3"/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2"/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B31661" w:rsidRDefault="00077B4D" w:rsidP="00890574">
            <w:r>
              <w:t>Festlegungen z. Material</w:t>
            </w:r>
            <w:r w:rsidR="00B31661">
              <w:t>transport</w:t>
            </w:r>
          </w:p>
        </w:tc>
        <w:tc>
          <w:tcPr>
            <w:tcW w:w="900" w:type="dxa"/>
            <w:gridSpan w:val="3"/>
          </w:tcPr>
          <w:p w:rsidR="00B31661" w:rsidRDefault="00B31661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2"/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B31661" w:rsidTr="00B5295F">
        <w:trPr>
          <w:cantSplit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31661" w:rsidRDefault="00B31661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B31661" w:rsidRDefault="00B31661" w:rsidP="00890574">
            <w:r>
              <w:t>Festlegungen zur Benutzung von elektrischen Geräten</w:t>
            </w:r>
          </w:p>
        </w:tc>
        <w:tc>
          <w:tcPr>
            <w:tcW w:w="900" w:type="dxa"/>
            <w:gridSpan w:val="3"/>
          </w:tcPr>
          <w:p w:rsidR="00B31661" w:rsidRDefault="00B31661" w:rsidP="00BD6F9C">
            <w:r>
              <w:t xml:space="preserve">nein </w:t>
            </w:r>
            <w:bookmarkStart w:id="71" w:name="_GoBack"/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720" w:type="dxa"/>
            <w:gridSpan w:val="2"/>
          </w:tcPr>
          <w:p w:rsidR="00B31661" w:rsidRDefault="00B31661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31661" w:rsidRDefault="00B31661" w:rsidP="00143993">
            <w:pPr>
              <w:pStyle w:val="Eingabetext-Arial10ptkursiv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B5295F">
        <w:trPr>
          <w:cantSplit/>
          <w:trHeight w:val="328"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5295F" w:rsidRDefault="00B5295F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B5295F" w:rsidRDefault="00B5295F" w:rsidP="006671AD">
            <w:r>
              <w:t>Benutzung der Siloeinfahr</w:t>
            </w:r>
            <w:r>
              <w:softHyphen/>
              <w:t>einrichtungen oder anderen Maßnahmen gegen Versinken/Verschütten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</w:tcPr>
          <w:p w:rsidR="00B5295F" w:rsidRDefault="00B5295F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</w:tcBorders>
          </w:tcPr>
          <w:p w:rsidR="00B5295F" w:rsidRDefault="00B5295F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5295F" w:rsidRDefault="00B5295F" w:rsidP="00143993">
            <w:pPr>
              <w:pStyle w:val="Eingabetext-Arial10ptkursiv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B5295F">
        <w:trPr>
          <w:cantSplit/>
          <w:trHeight w:val="328"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5295F" w:rsidRDefault="00B5295F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B5295F" w:rsidRDefault="00B5295F" w:rsidP="006671AD">
            <w:r>
              <w:t>Festlegungen zur unter 1 festgelegten PSA zum Retten</w:t>
            </w:r>
          </w:p>
        </w:tc>
        <w:tc>
          <w:tcPr>
            <w:tcW w:w="900" w:type="dxa"/>
            <w:gridSpan w:val="3"/>
          </w:tcPr>
          <w:p w:rsidR="00B5295F" w:rsidRDefault="00B5295F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2"/>
          </w:tcPr>
          <w:p w:rsidR="00B5295F" w:rsidRDefault="00B5295F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5295F" w:rsidRDefault="00B5295F" w:rsidP="00143993">
            <w:pPr>
              <w:pStyle w:val="Eingabetext-Arial10ptkursiv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B5295F">
        <w:trPr>
          <w:cantSplit/>
          <w:trHeight w:val="328"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5295F" w:rsidRDefault="00B5295F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B5295F" w:rsidRDefault="00B5295F" w:rsidP="006671AD">
            <w:r>
              <w:t>Permanente Verbindung zwischen Gurt und Rettungshubgerät</w:t>
            </w:r>
          </w:p>
        </w:tc>
        <w:tc>
          <w:tcPr>
            <w:tcW w:w="900" w:type="dxa"/>
            <w:gridSpan w:val="3"/>
          </w:tcPr>
          <w:p w:rsidR="00B5295F" w:rsidRDefault="00B5295F" w:rsidP="00BD6F9C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2"/>
          </w:tcPr>
          <w:p w:rsidR="00B5295F" w:rsidRDefault="00B5295F" w:rsidP="00BD6F9C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5295F" w:rsidRDefault="00B5295F" w:rsidP="00143993">
            <w:pPr>
              <w:pStyle w:val="Eingabetext-Arial10ptkursiv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B5295F">
        <w:trPr>
          <w:cantSplit/>
          <w:trHeight w:val="328"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B5295F" w:rsidRDefault="00B5295F" w:rsidP="007C7094">
            <w:pPr>
              <w:pStyle w:val="berschrift2"/>
              <w:numPr>
                <w:ilvl w:val="0"/>
                <w:numId w:val="0"/>
              </w:num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B5295F" w:rsidRDefault="00B5295F" w:rsidP="006671AD">
            <w:r>
              <w:t>Bei nein: äquivalente Maßnahmen</w:t>
            </w:r>
          </w:p>
        </w:tc>
        <w:tc>
          <w:tcPr>
            <w:tcW w:w="5760" w:type="dxa"/>
            <w:gridSpan w:val="10"/>
            <w:tcBorders>
              <w:bottom w:val="dotted" w:sz="4" w:space="0" w:color="auto"/>
            </w:tcBorders>
          </w:tcPr>
          <w:p w:rsidR="00B5295F" w:rsidRDefault="00B5295F" w:rsidP="00143993">
            <w:pPr>
              <w:pStyle w:val="Eingabetext-Arial10ptkursiv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6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DD79C6" w:rsidTr="00DD79C6">
        <w:trPr>
          <w:cantSplit/>
          <w:trHeight w:val="328"/>
        </w:trPr>
        <w:tc>
          <w:tcPr>
            <w:tcW w:w="540" w:type="dxa"/>
            <w:tcMar>
              <w:top w:w="85" w:type="dxa"/>
              <w:bottom w:w="85" w:type="dxa"/>
            </w:tcMar>
          </w:tcPr>
          <w:p w:rsidR="00DD79C6" w:rsidRDefault="00DD79C6" w:rsidP="007C7094">
            <w:pPr>
              <w:pStyle w:val="berschrift2"/>
              <w:overflowPunct/>
              <w:autoSpaceDE/>
              <w:autoSpaceDN/>
              <w:adjustRightInd/>
              <w:ind w:left="0" w:firstLine="0"/>
              <w:textAlignment w:val="auto"/>
            </w:pPr>
          </w:p>
        </w:tc>
        <w:tc>
          <w:tcPr>
            <w:tcW w:w="3420" w:type="dxa"/>
            <w:gridSpan w:val="3"/>
            <w:tcMar>
              <w:top w:w="85" w:type="dxa"/>
              <w:bottom w:w="85" w:type="dxa"/>
            </w:tcMar>
          </w:tcPr>
          <w:p w:rsidR="00DD79C6" w:rsidRDefault="00DD79C6" w:rsidP="006671AD">
            <w:r>
              <w:t>Sonstige Maßnahmen</w:t>
            </w:r>
          </w:p>
        </w:tc>
        <w:tc>
          <w:tcPr>
            <w:tcW w:w="917" w:type="dxa"/>
            <w:gridSpan w:val="4"/>
          </w:tcPr>
          <w:p w:rsidR="00DD79C6" w:rsidRDefault="00DD79C6" w:rsidP="003A7933">
            <w:r>
              <w:t xml:space="preserve">nein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gridSpan w:val="2"/>
          </w:tcPr>
          <w:p w:rsidR="00DD79C6" w:rsidRDefault="00DD79C6" w:rsidP="003A7933">
            <w:r>
              <w:t xml:space="preserve">ja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003B">
              <w:fldChar w:fldCharType="separate"/>
            </w:r>
            <w:r>
              <w:fldChar w:fldCharType="end"/>
            </w:r>
          </w:p>
        </w:tc>
        <w:tc>
          <w:tcPr>
            <w:tcW w:w="4134" w:type="dxa"/>
            <w:gridSpan w:val="4"/>
            <w:tcBorders>
              <w:bottom w:val="dotted" w:sz="4" w:space="0" w:color="auto"/>
            </w:tcBorders>
          </w:tcPr>
          <w:p w:rsidR="00DD79C6" w:rsidRDefault="00DD79C6" w:rsidP="00143993">
            <w:pPr>
              <w:pStyle w:val="Eingabetext-Arial10ptkursiv"/>
            </w:pPr>
          </w:p>
        </w:tc>
      </w:tr>
    </w:tbl>
    <w:p w:rsidR="00A75E2F" w:rsidRDefault="002C58C2">
      <w:r>
        <w:br w:type="page"/>
      </w:r>
    </w:p>
    <w:tbl>
      <w:tblPr>
        <w:tblW w:w="972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4852"/>
      </w:tblGrid>
      <w:tr w:rsidR="00B31661">
        <w:trPr>
          <w:cantSplit/>
        </w:trPr>
        <w:tc>
          <w:tcPr>
            <w:tcW w:w="9720" w:type="dxa"/>
            <w:gridSpan w:val="2"/>
            <w:tcBorders>
              <w:bottom w:val="double" w:sz="4" w:space="0" w:color="auto"/>
            </w:tcBorders>
            <w:tcMar>
              <w:top w:w="0" w:type="dxa"/>
              <w:bottom w:w="170" w:type="dxa"/>
            </w:tcMar>
          </w:tcPr>
          <w:p w:rsidR="00B31661" w:rsidRDefault="00B31661">
            <w:pPr>
              <w:pStyle w:val="berschrift1"/>
            </w:pPr>
            <w:r>
              <w:lastRenderedPageBreak/>
              <w:t>Freigabe</w:t>
            </w:r>
          </w:p>
        </w:tc>
      </w:tr>
      <w:tr w:rsidR="00B31661">
        <w:trPr>
          <w:cantSplit/>
        </w:trPr>
        <w:tc>
          <w:tcPr>
            <w:tcW w:w="972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4868" w:type="dxa"/>
            <w:tcMar>
              <w:top w:w="85" w:type="dxa"/>
              <w:bottom w:w="85" w:type="dxa"/>
            </w:tcMar>
          </w:tcPr>
          <w:p w:rsidR="00B31661" w:rsidRDefault="00B31661" w:rsidP="006671AD">
            <w:r>
              <w:t xml:space="preserve">Alle Maßnahmen ausgeführt, Arbeiten freigegeben </w:t>
            </w:r>
          </w:p>
        </w:tc>
        <w:tc>
          <w:tcPr>
            <w:tcW w:w="4852" w:type="dxa"/>
            <w:tcMar>
              <w:top w:w="85" w:type="dxa"/>
              <w:bottom w:w="85" w:type="dxa"/>
            </w:tcMar>
          </w:tcPr>
          <w:p w:rsidR="00B31661" w:rsidRDefault="00B31661" w:rsidP="006671AD">
            <w:r>
              <w:t>Datum:</w:t>
            </w:r>
            <w:r w:rsidR="003732FE">
              <w:t xml:space="preserve"> </w:t>
            </w:r>
            <w:r w:rsidRPr="00402FF3">
              <w:rPr>
                <w:rStyle w:val="Eingabetext-Arial10ptkursivChar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7" w:name="Text128"/>
            <w:r w:rsidRPr="00402FF3">
              <w:rPr>
                <w:rStyle w:val="Eingabetext-Arial10ptkursivChar"/>
              </w:rPr>
              <w:instrText xml:space="preserve"> FORMTEXT </w:instrText>
            </w:r>
            <w:r w:rsidRPr="00402FF3">
              <w:rPr>
                <w:rStyle w:val="Eingabetext-Arial10ptkursivChar"/>
              </w:rPr>
            </w:r>
            <w:r w:rsidRPr="00402FF3">
              <w:rPr>
                <w:rStyle w:val="Eingabetext-Arial10ptkursivChar"/>
              </w:rPr>
              <w:fldChar w:fldCharType="separate"/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Pr="00402FF3">
              <w:rPr>
                <w:rStyle w:val="Eingabetext-Arial10ptkursivChar"/>
              </w:rPr>
              <w:fldChar w:fldCharType="end"/>
            </w:r>
            <w:bookmarkEnd w:id="77"/>
            <w:r>
              <w:tab/>
              <w:t>Uhrzeit:</w:t>
            </w:r>
            <w:r w:rsidR="003732FE">
              <w:t xml:space="preserve"> </w:t>
            </w:r>
            <w:r w:rsidRPr="00402FF3">
              <w:rPr>
                <w:rStyle w:val="Eingabetext-Arial10ptkursivCha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8" w:name="Text129"/>
            <w:r w:rsidRPr="00402FF3">
              <w:rPr>
                <w:rStyle w:val="Eingabetext-Arial10ptkursivChar"/>
              </w:rPr>
              <w:instrText xml:space="preserve"> FORMTEXT </w:instrText>
            </w:r>
            <w:r w:rsidRPr="00402FF3">
              <w:rPr>
                <w:rStyle w:val="Eingabetext-Arial10ptkursivChar"/>
              </w:rPr>
            </w:r>
            <w:r w:rsidRPr="00402FF3">
              <w:rPr>
                <w:rStyle w:val="Eingabetext-Arial10ptkursivChar"/>
              </w:rPr>
              <w:fldChar w:fldCharType="separate"/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Pr="00402FF3">
              <w:rPr>
                <w:rStyle w:val="Eingabetext-Arial10ptkursivChar"/>
              </w:rPr>
              <w:fldChar w:fldCharType="end"/>
            </w:r>
            <w:bookmarkEnd w:id="78"/>
          </w:p>
        </w:tc>
      </w:tr>
      <w:tr w:rsidR="00B31661">
        <w:trPr>
          <w:cantSplit/>
        </w:trPr>
        <w:tc>
          <w:tcPr>
            <w:tcW w:w="4868" w:type="dxa"/>
            <w:tcMar>
              <w:top w:w="85" w:type="dxa"/>
              <w:bottom w:w="85" w:type="dxa"/>
            </w:tcMar>
          </w:tcPr>
          <w:p w:rsidR="00B31661" w:rsidRDefault="00B31661" w:rsidP="006671AD">
            <w:pPr>
              <w:pStyle w:val="Flietextgrofett-Arial11ptbold"/>
            </w:pPr>
            <w:r>
              <w:t>Unterschrift Aufsichtführende</w:t>
            </w:r>
            <w:r w:rsidR="00E530D3">
              <w:t>/</w:t>
            </w:r>
            <w:r>
              <w:t>r</w:t>
            </w:r>
          </w:p>
        </w:tc>
        <w:tc>
          <w:tcPr>
            <w:tcW w:w="4852" w:type="dxa"/>
            <w:shd w:val="clear" w:color="auto" w:fill="E6E6E6"/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  <w:trHeight w:val="379"/>
        </w:trPr>
        <w:tc>
          <w:tcPr>
            <w:tcW w:w="4868" w:type="dxa"/>
            <w:tcMar>
              <w:top w:w="227" w:type="dxa"/>
              <w:bottom w:w="85" w:type="dxa"/>
            </w:tcMar>
          </w:tcPr>
          <w:p w:rsidR="00B31661" w:rsidRDefault="00B31661" w:rsidP="006671AD">
            <w:r>
              <w:t>Festgelegte Maßnahmen zur Kenntnis genommen</w:t>
            </w:r>
          </w:p>
        </w:tc>
        <w:tc>
          <w:tcPr>
            <w:tcW w:w="4852" w:type="dxa"/>
            <w:tcMar>
              <w:top w:w="227" w:type="dxa"/>
              <w:bottom w:w="85" w:type="dxa"/>
            </w:tcMar>
          </w:tcPr>
          <w:p w:rsidR="00B31661" w:rsidRDefault="00B31661" w:rsidP="006671AD">
            <w:r>
              <w:t>Datum:</w:t>
            </w:r>
            <w:r w:rsidR="003732FE">
              <w:t xml:space="preserve"> </w:t>
            </w:r>
            <w:r w:rsidRPr="00402FF3">
              <w:rPr>
                <w:rStyle w:val="Eingabetext-Arial10ptkursivCha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9" w:name="Text130"/>
            <w:r w:rsidRPr="00402FF3">
              <w:rPr>
                <w:rStyle w:val="Eingabetext-Arial10ptkursivChar"/>
              </w:rPr>
              <w:instrText xml:space="preserve"> FORMTEXT </w:instrText>
            </w:r>
            <w:r w:rsidRPr="00402FF3">
              <w:rPr>
                <w:rStyle w:val="Eingabetext-Arial10ptkursivChar"/>
              </w:rPr>
            </w:r>
            <w:r w:rsidRPr="00402FF3">
              <w:rPr>
                <w:rStyle w:val="Eingabetext-Arial10ptkursivChar"/>
              </w:rPr>
              <w:fldChar w:fldCharType="separate"/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Pr="00402FF3">
              <w:rPr>
                <w:rStyle w:val="Eingabetext-Arial10ptkursivChar"/>
              </w:rPr>
              <w:fldChar w:fldCharType="end"/>
            </w:r>
            <w:bookmarkEnd w:id="79"/>
            <w:r>
              <w:tab/>
              <w:t>Uhrzeit:</w:t>
            </w:r>
            <w:r w:rsidR="003732FE">
              <w:t xml:space="preserve"> </w:t>
            </w:r>
            <w:r w:rsidRPr="00402FF3">
              <w:rPr>
                <w:rStyle w:val="Eingabetext-Arial10ptkursivCha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0" w:name="Text131"/>
            <w:r w:rsidRPr="00402FF3">
              <w:rPr>
                <w:rStyle w:val="Eingabetext-Arial10ptkursivChar"/>
              </w:rPr>
              <w:instrText xml:space="preserve"> FORMTEXT </w:instrText>
            </w:r>
            <w:r w:rsidRPr="00402FF3">
              <w:rPr>
                <w:rStyle w:val="Eingabetext-Arial10ptkursivChar"/>
              </w:rPr>
            </w:r>
            <w:r w:rsidRPr="00402FF3">
              <w:rPr>
                <w:rStyle w:val="Eingabetext-Arial10ptkursivChar"/>
              </w:rPr>
              <w:fldChar w:fldCharType="separate"/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Pr="00402FF3">
              <w:rPr>
                <w:rStyle w:val="Eingabetext-Arial10ptkursivChar"/>
              </w:rPr>
              <w:fldChar w:fldCharType="end"/>
            </w:r>
            <w:bookmarkEnd w:id="80"/>
          </w:p>
        </w:tc>
      </w:tr>
      <w:tr w:rsidR="00077B4D">
        <w:trPr>
          <w:cantSplit/>
          <w:trHeight w:val="280"/>
        </w:trPr>
        <w:tc>
          <w:tcPr>
            <w:tcW w:w="4868" w:type="dxa"/>
            <w:tcMar>
              <w:top w:w="85" w:type="dxa"/>
              <w:bottom w:w="85" w:type="dxa"/>
            </w:tcMar>
          </w:tcPr>
          <w:p w:rsidR="00077B4D" w:rsidRDefault="00077B4D" w:rsidP="006671AD">
            <w:pPr>
              <w:pStyle w:val="Flietextgrofett-Arial11ptbold"/>
            </w:pPr>
            <w:r>
              <w:t>Unterschrift Sicherungsposten</w:t>
            </w:r>
          </w:p>
        </w:tc>
        <w:tc>
          <w:tcPr>
            <w:tcW w:w="4852" w:type="dxa"/>
            <w:shd w:val="clear" w:color="auto" w:fill="E6E6E6"/>
            <w:tcMar>
              <w:top w:w="85" w:type="dxa"/>
              <w:bottom w:w="85" w:type="dxa"/>
            </w:tcMar>
          </w:tcPr>
          <w:p w:rsidR="00077B4D" w:rsidRDefault="00077B4D" w:rsidP="00BD6F9C"/>
        </w:tc>
      </w:tr>
      <w:tr w:rsidR="006F7EE0">
        <w:trPr>
          <w:cantSplit/>
        </w:trPr>
        <w:tc>
          <w:tcPr>
            <w:tcW w:w="9720" w:type="dxa"/>
            <w:gridSpan w:val="2"/>
            <w:tcMar>
              <w:top w:w="0" w:type="dxa"/>
              <w:bottom w:w="0" w:type="dxa"/>
            </w:tcMar>
          </w:tcPr>
          <w:p w:rsidR="006F7EE0" w:rsidRDefault="006F7EE0" w:rsidP="00BD6F9C"/>
        </w:tc>
      </w:tr>
      <w:tr w:rsidR="006F7EE0">
        <w:trPr>
          <w:cantSplit/>
          <w:trHeight w:val="280"/>
        </w:trPr>
        <w:tc>
          <w:tcPr>
            <w:tcW w:w="4868" w:type="dxa"/>
            <w:tcMar>
              <w:top w:w="85" w:type="dxa"/>
              <w:bottom w:w="85" w:type="dxa"/>
            </w:tcMar>
          </w:tcPr>
          <w:p w:rsidR="006F7EE0" w:rsidRDefault="006F7EE0" w:rsidP="00E530D3">
            <w:pPr>
              <w:pStyle w:val="Flietextgrofett-Arial11ptbold"/>
            </w:pPr>
            <w:r>
              <w:t>Unterschrift Unternehmer</w:t>
            </w:r>
            <w:r w:rsidR="00E530D3">
              <w:t>/in</w:t>
            </w:r>
            <w:r>
              <w:t xml:space="preserve"> bzw. Beauf</w:t>
            </w:r>
            <w:r w:rsidR="00E530D3">
              <w:softHyphen/>
            </w:r>
            <w:r>
              <w:t>tragte</w:t>
            </w:r>
            <w:r w:rsidR="00E530D3">
              <w:t xml:space="preserve">/r </w:t>
            </w:r>
            <w:r>
              <w:t>beteiligter Unternehmen/Gewerke</w:t>
            </w:r>
          </w:p>
        </w:tc>
        <w:tc>
          <w:tcPr>
            <w:tcW w:w="4852" w:type="dxa"/>
            <w:shd w:val="clear" w:color="auto" w:fill="E6E6E6"/>
            <w:tcMar>
              <w:top w:w="85" w:type="dxa"/>
              <w:bottom w:w="85" w:type="dxa"/>
            </w:tcMar>
          </w:tcPr>
          <w:p w:rsidR="006F7EE0" w:rsidRDefault="006F7EE0" w:rsidP="00BD6F9C"/>
        </w:tc>
      </w:tr>
    </w:tbl>
    <w:p w:rsidR="00A75E2F" w:rsidRDefault="00A75E2F" w:rsidP="00BD6F9C"/>
    <w:tbl>
      <w:tblPr>
        <w:tblW w:w="9720" w:type="dxa"/>
        <w:tblBorders>
          <w:bottom w:val="doub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B31661">
        <w:tc>
          <w:tcPr>
            <w:tcW w:w="9720" w:type="dxa"/>
            <w:tcMar>
              <w:top w:w="85" w:type="dxa"/>
              <w:bottom w:w="85" w:type="dxa"/>
            </w:tcMar>
          </w:tcPr>
          <w:p w:rsidR="00B31661" w:rsidRDefault="00B31661">
            <w:pPr>
              <w:pStyle w:val="Zwischenberschrift"/>
            </w:pPr>
            <w:r>
              <w:t>Verlängerung der Freigabe</w:t>
            </w:r>
          </w:p>
        </w:tc>
      </w:tr>
    </w:tbl>
    <w:p w:rsidR="00B31661" w:rsidRDefault="00B31661" w:rsidP="00BD6F9C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620"/>
        <w:gridCol w:w="1440"/>
        <w:gridCol w:w="1265"/>
        <w:gridCol w:w="1975"/>
        <w:gridCol w:w="2520"/>
      </w:tblGrid>
      <w:tr w:rsidR="00B31661">
        <w:trPr>
          <w:cantSplit/>
        </w:trPr>
        <w:tc>
          <w:tcPr>
            <w:tcW w:w="2520" w:type="dxa"/>
            <w:gridSpan w:val="2"/>
            <w:tcMar>
              <w:top w:w="85" w:type="dxa"/>
              <w:bottom w:w="85" w:type="dxa"/>
            </w:tcMar>
          </w:tcPr>
          <w:p w:rsidR="00B31661" w:rsidRDefault="00B31661">
            <w:pPr>
              <w:pStyle w:val="Flietexteingerckt-Arial10p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Verlängerung </w:t>
            </w:r>
          </w:p>
          <w:p w:rsidR="00B31661" w:rsidRDefault="00B31661">
            <w:pPr>
              <w:pStyle w:val="Flietexteingerckt-Arial10pt"/>
            </w:pPr>
            <w:r>
              <w:t>erteilt bis/</w:t>
            </w:r>
          </w:p>
          <w:p w:rsidR="00B31661" w:rsidRDefault="00B31661">
            <w:pPr>
              <w:pStyle w:val="Flietexteingerckt-Arial10pt"/>
            </w:pPr>
            <w:r>
              <w:t>Aufsichtführender</w:t>
            </w:r>
          </w:p>
        </w:tc>
        <w:tc>
          <w:tcPr>
            <w:tcW w:w="1440" w:type="dxa"/>
          </w:tcPr>
          <w:p w:rsidR="00B31661" w:rsidRDefault="00B31661">
            <w:pPr>
              <w:pStyle w:val="Flietexteingerckt-Arial10pt"/>
            </w:pPr>
            <w:r>
              <w:rPr>
                <w:b/>
                <w:bCs w:val="0"/>
              </w:rPr>
              <w:t>Erneutes</w:t>
            </w:r>
            <w:r>
              <w:t xml:space="preserve"> Freimessen </w:t>
            </w:r>
          </w:p>
          <w:p w:rsidR="00B31661" w:rsidRDefault="00B31661">
            <w:pPr>
              <w:pStyle w:val="Flietexteingerckt-Arial10pt"/>
            </w:pPr>
            <w:r>
              <w:t>nach……Std</w:t>
            </w:r>
          </w:p>
        </w:tc>
        <w:tc>
          <w:tcPr>
            <w:tcW w:w="1265" w:type="dxa"/>
          </w:tcPr>
          <w:p w:rsidR="00B31661" w:rsidRDefault="00B31661">
            <w:pPr>
              <w:pStyle w:val="Flietexteingerckt-Arial10pt"/>
              <w:rPr>
                <w:b/>
                <w:bCs w:val="0"/>
              </w:rPr>
            </w:pPr>
            <w:r>
              <w:rPr>
                <w:b/>
                <w:bCs w:val="0"/>
              </w:rPr>
              <w:t>Ergebnis</w:t>
            </w:r>
          </w:p>
        </w:tc>
        <w:tc>
          <w:tcPr>
            <w:tcW w:w="1975" w:type="dxa"/>
          </w:tcPr>
          <w:p w:rsidR="00B31661" w:rsidRDefault="00B31661">
            <w:pPr>
              <w:pStyle w:val="Flietexteingerckt-Arial10pt"/>
              <w:rPr>
                <w:b/>
                <w:bCs w:val="0"/>
              </w:rPr>
            </w:pPr>
            <w:r>
              <w:rPr>
                <w:b/>
                <w:bCs w:val="0"/>
              </w:rPr>
              <w:t>Unterschrift</w:t>
            </w:r>
          </w:p>
          <w:p w:rsidR="00B31661" w:rsidRDefault="00B31661">
            <w:pPr>
              <w:pStyle w:val="Flietexteingerckt-Arial10pt"/>
            </w:pPr>
            <w:r>
              <w:t>Sicherungsposten</w:t>
            </w:r>
          </w:p>
        </w:tc>
        <w:tc>
          <w:tcPr>
            <w:tcW w:w="2520" w:type="dxa"/>
            <w:tcMar>
              <w:top w:w="85" w:type="dxa"/>
              <w:bottom w:w="85" w:type="dxa"/>
            </w:tcMar>
          </w:tcPr>
          <w:p w:rsidR="00B31661" w:rsidRDefault="00B31661">
            <w:pPr>
              <w:pStyle w:val="Flietexteingerckt-Arial10p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Unterschrift </w:t>
            </w:r>
          </w:p>
          <w:p w:rsidR="00B31661" w:rsidRDefault="00B31661">
            <w:pPr>
              <w:pStyle w:val="Flietexteingerckt-Arial10pt"/>
            </w:pPr>
            <w:r>
              <w:t>Beteiligte Firmen/Gewerke</w:t>
            </w:r>
          </w:p>
        </w:tc>
      </w:tr>
      <w:tr w:rsidR="00B31661">
        <w:trPr>
          <w:cantSplit/>
        </w:trPr>
        <w:tc>
          <w:tcPr>
            <w:tcW w:w="900" w:type="dxa"/>
            <w:tcMar>
              <w:top w:w="85" w:type="dxa"/>
              <w:bottom w:w="85" w:type="dxa"/>
            </w:tcMar>
          </w:tcPr>
          <w:p w:rsidR="00B31661" w:rsidRPr="006220F0" w:rsidRDefault="00B31661" w:rsidP="00143993">
            <w:pPr>
              <w:pStyle w:val="Eingabetext-Arial10ptkursiv"/>
            </w:pPr>
            <w:r w:rsidRPr="006220F0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1" w:name="Text84"/>
            <w:r w:rsidRPr="006220F0">
              <w:instrText xml:space="preserve"> FORMTEXT </w:instrText>
            </w:r>
            <w:r w:rsidRPr="006220F0"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Pr="006220F0">
              <w:fldChar w:fldCharType="end"/>
            </w:r>
            <w:bookmarkEnd w:id="81"/>
          </w:p>
        </w:tc>
        <w:tc>
          <w:tcPr>
            <w:tcW w:w="1620" w:type="dxa"/>
          </w:tcPr>
          <w:p w:rsidR="00B31661" w:rsidRPr="00CF6AB0" w:rsidRDefault="00B31661" w:rsidP="00143993">
            <w:pPr>
              <w:pStyle w:val="Eingabetext-Arial10ptkursiv"/>
            </w:pPr>
            <w:r w:rsidRPr="00CF6AB0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2" w:name="Text85"/>
            <w:r w:rsidRPr="00CF6AB0">
              <w:instrText xml:space="preserve"> FORMTEXT </w:instrText>
            </w:r>
            <w:r w:rsidRPr="00CF6AB0"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Pr="00CF6AB0">
              <w:fldChar w:fldCharType="end"/>
            </w:r>
            <w:bookmarkEnd w:id="82"/>
          </w:p>
        </w:tc>
        <w:tc>
          <w:tcPr>
            <w:tcW w:w="1440" w:type="dxa"/>
          </w:tcPr>
          <w:p w:rsidR="00B31661" w:rsidRPr="006220F0" w:rsidRDefault="00B31661" w:rsidP="00143993">
            <w:pPr>
              <w:pStyle w:val="Eingabetext-Arial10ptkursiv"/>
            </w:pPr>
            <w:r w:rsidRPr="006220F0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3" w:name="Text86"/>
            <w:r w:rsidRPr="006220F0">
              <w:instrText xml:space="preserve"> FORMTEXT </w:instrText>
            </w:r>
            <w:r w:rsidRPr="006220F0"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Pr="006220F0">
              <w:fldChar w:fldCharType="end"/>
            </w:r>
            <w:bookmarkEnd w:id="83"/>
          </w:p>
        </w:tc>
        <w:tc>
          <w:tcPr>
            <w:tcW w:w="1265" w:type="dxa"/>
          </w:tcPr>
          <w:p w:rsidR="00B31661" w:rsidRPr="00CF6AB0" w:rsidRDefault="00B31661" w:rsidP="00143993">
            <w:pPr>
              <w:pStyle w:val="Eingabetext-Arial10ptkursiv"/>
            </w:pPr>
            <w:r w:rsidRPr="00CF6AB0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4" w:name="Text87"/>
            <w:r w:rsidRPr="00CF6AB0">
              <w:instrText xml:space="preserve"> FORMTEXT </w:instrText>
            </w:r>
            <w:r w:rsidRPr="00CF6AB0"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Pr="00CF6AB0">
              <w:fldChar w:fldCharType="end"/>
            </w:r>
            <w:bookmarkEnd w:id="84"/>
          </w:p>
        </w:tc>
        <w:tc>
          <w:tcPr>
            <w:tcW w:w="1975" w:type="dxa"/>
          </w:tcPr>
          <w:p w:rsidR="00B31661" w:rsidRDefault="00B31661" w:rsidP="00BD6F9C"/>
        </w:tc>
        <w:tc>
          <w:tcPr>
            <w:tcW w:w="2520" w:type="dxa"/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3732FE">
        <w:trPr>
          <w:cantSplit/>
        </w:trPr>
        <w:tc>
          <w:tcPr>
            <w:tcW w:w="900" w:type="dxa"/>
            <w:tcMar>
              <w:top w:w="85" w:type="dxa"/>
              <w:bottom w:w="85" w:type="dxa"/>
            </w:tcMar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5" w:name="Text142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620" w:type="dxa"/>
          </w:tcPr>
          <w:p w:rsidR="003732FE" w:rsidRPr="00CF6AB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6" w:name="Text144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440" w:type="dxa"/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7" w:name="Text146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65" w:type="dxa"/>
          </w:tcPr>
          <w:p w:rsidR="003732FE" w:rsidRPr="00CF6AB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8" w:name="Text149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975" w:type="dxa"/>
          </w:tcPr>
          <w:p w:rsidR="003732FE" w:rsidRDefault="003732FE" w:rsidP="00BD6F9C"/>
        </w:tc>
        <w:tc>
          <w:tcPr>
            <w:tcW w:w="2520" w:type="dxa"/>
            <w:tcMar>
              <w:top w:w="85" w:type="dxa"/>
              <w:bottom w:w="85" w:type="dxa"/>
            </w:tcMar>
          </w:tcPr>
          <w:p w:rsidR="003732FE" w:rsidRDefault="003732FE" w:rsidP="00BD6F9C"/>
        </w:tc>
      </w:tr>
      <w:tr w:rsidR="003732FE">
        <w:trPr>
          <w:cantSplit/>
        </w:trPr>
        <w:tc>
          <w:tcPr>
            <w:tcW w:w="900" w:type="dxa"/>
            <w:tcMar>
              <w:top w:w="85" w:type="dxa"/>
              <w:bottom w:w="85" w:type="dxa"/>
            </w:tcMar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9" w:name="Text143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620" w:type="dxa"/>
          </w:tcPr>
          <w:p w:rsidR="003732FE" w:rsidRPr="00CF6AB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0" w:name="Text145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440" w:type="dxa"/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1" w:name="Text147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265" w:type="dxa"/>
          </w:tcPr>
          <w:p w:rsidR="003732FE" w:rsidRPr="00CF6AB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2" w:name="Text148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975" w:type="dxa"/>
          </w:tcPr>
          <w:p w:rsidR="003732FE" w:rsidRDefault="003732FE" w:rsidP="00BD6F9C"/>
        </w:tc>
        <w:tc>
          <w:tcPr>
            <w:tcW w:w="2520" w:type="dxa"/>
            <w:tcMar>
              <w:top w:w="85" w:type="dxa"/>
              <w:bottom w:w="85" w:type="dxa"/>
            </w:tcMar>
          </w:tcPr>
          <w:p w:rsidR="003732FE" w:rsidRDefault="003732FE" w:rsidP="00BD6F9C"/>
        </w:tc>
      </w:tr>
    </w:tbl>
    <w:p w:rsidR="00B31661" w:rsidRDefault="00B31661" w:rsidP="00BD6F9C"/>
    <w:tbl>
      <w:tblPr>
        <w:tblW w:w="9720" w:type="dxa"/>
        <w:tblBorders>
          <w:bottom w:val="doub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B31661">
        <w:tc>
          <w:tcPr>
            <w:tcW w:w="9720" w:type="dxa"/>
            <w:tcMar>
              <w:top w:w="85" w:type="dxa"/>
              <w:bottom w:w="85" w:type="dxa"/>
            </w:tcMar>
          </w:tcPr>
          <w:p w:rsidR="00B31661" w:rsidRDefault="00B31661">
            <w:pPr>
              <w:pStyle w:val="Zwischenberschrift"/>
            </w:pPr>
            <w:r>
              <w:t>Ablösung des Sicherungspostens</w:t>
            </w:r>
          </w:p>
        </w:tc>
      </w:tr>
    </w:tbl>
    <w:p w:rsidR="00B31661" w:rsidRDefault="00B31661" w:rsidP="00BD6F9C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440"/>
        <w:gridCol w:w="2525"/>
        <w:gridCol w:w="3235"/>
      </w:tblGrid>
      <w:tr w:rsidR="00B31661">
        <w:tc>
          <w:tcPr>
            <w:tcW w:w="2520" w:type="dxa"/>
            <w:tcMar>
              <w:top w:w="85" w:type="dxa"/>
              <w:bottom w:w="85" w:type="dxa"/>
            </w:tcMar>
          </w:tcPr>
          <w:p w:rsidR="00B31661" w:rsidRDefault="00B31661">
            <w:pPr>
              <w:pStyle w:val="Flietexteingerckt-Arial10pt"/>
              <w:rPr>
                <w:b/>
                <w:bCs w:val="0"/>
              </w:rPr>
            </w:pPr>
            <w:r>
              <w:rPr>
                <w:b/>
                <w:bCs w:val="0"/>
              </w:rPr>
              <w:t>Übergabe</w:t>
            </w:r>
          </w:p>
          <w:p w:rsidR="00B31661" w:rsidRDefault="00B31661">
            <w:pPr>
              <w:pStyle w:val="Flietexteingerckt-Arial10pt"/>
            </w:pPr>
            <w:r>
              <w:t>Sicherungsposten</w:t>
            </w:r>
          </w:p>
        </w:tc>
        <w:tc>
          <w:tcPr>
            <w:tcW w:w="1440" w:type="dxa"/>
          </w:tcPr>
          <w:p w:rsidR="00B31661" w:rsidRDefault="00B31661">
            <w:pPr>
              <w:pStyle w:val="Flietexteingerckt-Arial10pt"/>
            </w:pPr>
            <w:r>
              <w:rPr>
                <w:b/>
                <w:bCs w:val="0"/>
              </w:rPr>
              <w:t>Datum /Uhrzeit</w:t>
            </w:r>
          </w:p>
        </w:tc>
        <w:tc>
          <w:tcPr>
            <w:tcW w:w="2525" w:type="dxa"/>
          </w:tcPr>
          <w:p w:rsidR="00B31661" w:rsidRDefault="00B31661">
            <w:pPr>
              <w:pStyle w:val="Flietexteingerckt-Arial10pt"/>
            </w:pPr>
            <w:r>
              <w:rPr>
                <w:b/>
                <w:bCs w:val="0"/>
              </w:rPr>
              <w:t>Ablösender Posten</w:t>
            </w:r>
          </w:p>
        </w:tc>
        <w:tc>
          <w:tcPr>
            <w:tcW w:w="3235" w:type="dxa"/>
            <w:tcMar>
              <w:top w:w="85" w:type="dxa"/>
              <w:bottom w:w="85" w:type="dxa"/>
            </w:tcMar>
          </w:tcPr>
          <w:p w:rsidR="00B31661" w:rsidRDefault="00B31661">
            <w:pPr>
              <w:pStyle w:val="Flietexteingerckt-Arial10pt"/>
            </w:pPr>
            <w:r>
              <w:rPr>
                <w:b/>
                <w:bCs w:val="0"/>
              </w:rPr>
              <w:t>Bemerkungen</w:t>
            </w:r>
          </w:p>
        </w:tc>
      </w:tr>
      <w:tr w:rsidR="003732FE">
        <w:tc>
          <w:tcPr>
            <w:tcW w:w="2520" w:type="dxa"/>
            <w:tcMar>
              <w:top w:w="85" w:type="dxa"/>
              <w:bottom w:w="85" w:type="dxa"/>
            </w:tcMar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3" w:name="Text150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440" w:type="dxa"/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4" w:name="Text153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2525" w:type="dxa"/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5" w:name="Text156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3235" w:type="dxa"/>
            <w:tcMar>
              <w:top w:w="85" w:type="dxa"/>
              <w:bottom w:w="85" w:type="dxa"/>
            </w:tcMar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6" w:name="Text159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3732FE">
        <w:tc>
          <w:tcPr>
            <w:tcW w:w="2520" w:type="dxa"/>
            <w:tcMar>
              <w:top w:w="85" w:type="dxa"/>
              <w:bottom w:w="85" w:type="dxa"/>
            </w:tcMar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7" w:name="Text151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440" w:type="dxa"/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8" w:name="Text154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525" w:type="dxa"/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9" w:name="Text157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3235" w:type="dxa"/>
            <w:tcMar>
              <w:top w:w="85" w:type="dxa"/>
              <w:bottom w:w="85" w:type="dxa"/>
            </w:tcMar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0" w:name="Text160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00"/>
            <w:r>
              <w:t xml:space="preserve"> </w:t>
            </w:r>
          </w:p>
        </w:tc>
      </w:tr>
      <w:tr w:rsidR="003732FE">
        <w:tc>
          <w:tcPr>
            <w:tcW w:w="2520" w:type="dxa"/>
            <w:tcMar>
              <w:top w:w="85" w:type="dxa"/>
              <w:bottom w:w="85" w:type="dxa"/>
            </w:tcMar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1" w:name="Text152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440" w:type="dxa"/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2" w:name="Text155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2525" w:type="dxa"/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3" w:name="Text158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3235" w:type="dxa"/>
            <w:tcMar>
              <w:top w:w="85" w:type="dxa"/>
              <w:bottom w:w="85" w:type="dxa"/>
            </w:tcMar>
          </w:tcPr>
          <w:p w:rsidR="003732FE" w:rsidRPr="006220F0" w:rsidRDefault="003732FE" w:rsidP="00143993">
            <w:pPr>
              <w:pStyle w:val="Eingabetext-Arial10ptkursiv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4" w:name="Text161"/>
            <w:r>
              <w:instrText xml:space="preserve"> FORMTEXT </w:instrText>
            </w:r>
            <w:r>
              <w:fldChar w:fldCharType="separate"/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 w:rsidR="00F85A57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</w:tbl>
    <w:p w:rsidR="00B31661" w:rsidRDefault="00B31661" w:rsidP="00BD6F9C">
      <w:pPr>
        <w:rPr>
          <w:b/>
          <w:bCs/>
        </w:rPr>
      </w:pPr>
    </w:p>
    <w:tbl>
      <w:tblPr>
        <w:tblW w:w="9720" w:type="dxa"/>
        <w:tblBorders>
          <w:bottom w:val="doub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BD6F9C">
        <w:tc>
          <w:tcPr>
            <w:tcW w:w="9720" w:type="dxa"/>
            <w:tcMar>
              <w:top w:w="85" w:type="dxa"/>
              <w:bottom w:w="85" w:type="dxa"/>
            </w:tcMar>
          </w:tcPr>
          <w:p w:rsidR="00BD6F9C" w:rsidRDefault="00BD6F9C" w:rsidP="00BD6F9C">
            <w:pPr>
              <w:pStyle w:val="Zwischenberschrift"/>
            </w:pPr>
            <w:r>
              <w:t>Beendigung der Arbeiten/Aufhebung der Freigabe</w:t>
            </w:r>
          </w:p>
        </w:tc>
      </w:tr>
    </w:tbl>
    <w:p w:rsidR="00BD6F9C" w:rsidRDefault="00BD6F9C" w:rsidP="00BD6F9C"/>
    <w:tbl>
      <w:tblPr>
        <w:tblW w:w="972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B31661">
        <w:trPr>
          <w:cantSplit/>
        </w:trPr>
        <w:tc>
          <w:tcPr>
            <w:tcW w:w="4860" w:type="dxa"/>
            <w:tcMar>
              <w:top w:w="85" w:type="dxa"/>
              <w:bottom w:w="85" w:type="dxa"/>
            </w:tcMar>
          </w:tcPr>
          <w:p w:rsidR="00B31661" w:rsidRDefault="00A75E2F" w:rsidP="00BD6F9C">
            <w:r>
              <w:t xml:space="preserve">Alle Maßnahmen aufgehoben, </w:t>
            </w:r>
            <w:r w:rsidR="00B31661">
              <w:t>Arbeiten beendet</w:t>
            </w:r>
          </w:p>
        </w:tc>
        <w:tc>
          <w:tcPr>
            <w:tcW w:w="4860" w:type="dxa"/>
            <w:tcMar>
              <w:top w:w="85" w:type="dxa"/>
              <w:bottom w:w="85" w:type="dxa"/>
            </w:tcMar>
          </w:tcPr>
          <w:p w:rsidR="00B31661" w:rsidRDefault="00B31661" w:rsidP="00BD6F9C">
            <w:r>
              <w:t>Datum:</w:t>
            </w:r>
            <w:r w:rsidR="003732FE">
              <w:t xml:space="preserve"> </w:t>
            </w:r>
            <w:r w:rsidRPr="00402FF3">
              <w:rPr>
                <w:rStyle w:val="Eingabetext-Arial10ptkursivCha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05" w:name="Text132"/>
            <w:r w:rsidRPr="00402FF3">
              <w:rPr>
                <w:rStyle w:val="Eingabetext-Arial10ptkursivChar"/>
              </w:rPr>
              <w:instrText xml:space="preserve"> FORMTEXT </w:instrText>
            </w:r>
            <w:r w:rsidRPr="00402FF3">
              <w:rPr>
                <w:rStyle w:val="Eingabetext-Arial10ptkursivChar"/>
              </w:rPr>
            </w:r>
            <w:r w:rsidRPr="00402FF3">
              <w:rPr>
                <w:rStyle w:val="Eingabetext-Arial10ptkursivChar"/>
              </w:rPr>
              <w:fldChar w:fldCharType="separate"/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Pr="00402FF3">
              <w:rPr>
                <w:rStyle w:val="Eingabetext-Arial10ptkursivChar"/>
              </w:rPr>
              <w:fldChar w:fldCharType="end"/>
            </w:r>
            <w:bookmarkEnd w:id="105"/>
            <w:r>
              <w:tab/>
              <w:t xml:space="preserve"> Uhrzeit</w:t>
            </w:r>
            <w:r w:rsidR="00ED58D5">
              <w:t xml:space="preserve">: </w:t>
            </w:r>
            <w:r w:rsidRPr="00402FF3">
              <w:rPr>
                <w:rStyle w:val="Eingabetext-Arial10ptkursivChar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6" w:name="Text133"/>
            <w:r w:rsidRPr="00402FF3">
              <w:rPr>
                <w:rStyle w:val="Eingabetext-Arial10ptkursivChar"/>
              </w:rPr>
              <w:instrText xml:space="preserve"> FORMTEXT </w:instrText>
            </w:r>
            <w:r w:rsidRPr="00402FF3">
              <w:rPr>
                <w:rStyle w:val="Eingabetext-Arial10ptkursivChar"/>
              </w:rPr>
            </w:r>
            <w:r w:rsidRPr="00402FF3">
              <w:rPr>
                <w:rStyle w:val="Eingabetext-Arial10ptkursivChar"/>
              </w:rPr>
              <w:fldChar w:fldCharType="separate"/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="00F85A57">
              <w:rPr>
                <w:rStyle w:val="Eingabetext-Arial10ptkursivChar"/>
                <w:noProof/>
              </w:rPr>
              <w:t> </w:t>
            </w:r>
            <w:r w:rsidRPr="00402FF3">
              <w:rPr>
                <w:rStyle w:val="Eingabetext-Arial10ptkursivChar"/>
              </w:rPr>
              <w:fldChar w:fldCharType="end"/>
            </w:r>
            <w:bookmarkEnd w:id="106"/>
          </w:p>
        </w:tc>
      </w:tr>
      <w:tr w:rsidR="00B31661">
        <w:trPr>
          <w:cantSplit/>
        </w:trPr>
        <w:tc>
          <w:tcPr>
            <w:tcW w:w="4860" w:type="dxa"/>
            <w:tcMar>
              <w:top w:w="85" w:type="dxa"/>
              <w:bottom w:w="85" w:type="dxa"/>
            </w:tcMar>
          </w:tcPr>
          <w:p w:rsidR="00B31661" w:rsidRDefault="00B31661" w:rsidP="006671AD">
            <w:pPr>
              <w:pStyle w:val="Flietextgrofett-Arial11ptbold"/>
            </w:pPr>
            <w:r>
              <w:t>Unterschrift Aufsichtführende</w:t>
            </w:r>
            <w:r w:rsidR="00E530D3">
              <w:t xml:space="preserve">/ </w:t>
            </w:r>
            <w:r>
              <w:t>r</w:t>
            </w:r>
          </w:p>
        </w:tc>
        <w:tc>
          <w:tcPr>
            <w:tcW w:w="4860" w:type="dxa"/>
            <w:shd w:val="clear" w:color="auto" w:fill="E6E6E6"/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9720" w:type="dxa"/>
            <w:gridSpan w:val="2"/>
            <w:tcMar>
              <w:top w:w="85" w:type="dxa"/>
              <w:bottom w:w="85" w:type="dxa"/>
            </w:tcMar>
          </w:tcPr>
          <w:p w:rsidR="00B31661" w:rsidRDefault="00B31661" w:rsidP="00BD6F9C"/>
        </w:tc>
      </w:tr>
      <w:tr w:rsidR="00B31661">
        <w:trPr>
          <w:cantSplit/>
        </w:trPr>
        <w:tc>
          <w:tcPr>
            <w:tcW w:w="4860" w:type="dxa"/>
            <w:tcMar>
              <w:top w:w="85" w:type="dxa"/>
              <w:bottom w:w="85" w:type="dxa"/>
            </w:tcMar>
          </w:tcPr>
          <w:p w:rsidR="00B31661" w:rsidRDefault="00B31661" w:rsidP="006671AD">
            <w:pPr>
              <w:pStyle w:val="Flietextgrofett-Arial11ptbold"/>
            </w:pPr>
            <w:r>
              <w:t>Unterschrift Sicherungsposten</w:t>
            </w:r>
          </w:p>
        </w:tc>
        <w:tc>
          <w:tcPr>
            <w:tcW w:w="4860" w:type="dxa"/>
            <w:shd w:val="clear" w:color="auto" w:fill="E6E6E6"/>
            <w:tcMar>
              <w:top w:w="85" w:type="dxa"/>
              <w:bottom w:w="85" w:type="dxa"/>
            </w:tcMar>
          </w:tcPr>
          <w:p w:rsidR="00B31661" w:rsidRDefault="00B31661" w:rsidP="00BD6F9C"/>
        </w:tc>
      </w:tr>
    </w:tbl>
    <w:p w:rsidR="00B31661" w:rsidRDefault="00B31661" w:rsidP="00BD6F9C"/>
    <w:sectPr w:rsidR="00B31661" w:rsidSect="00877BBC">
      <w:headerReference w:type="default" r:id="rId10"/>
      <w:headerReference w:type="first" r:id="rId11"/>
      <w:pgSz w:w="11907" w:h="16840" w:code="9"/>
      <w:pgMar w:top="1418" w:right="794" w:bottom="1134" w:left="1418" w:header="720" w:footer="1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C0" w:rsidRDefault="005442C0">
      <w:r>
        <w:separator/>
      </w:r>
    </w:p>
  </w:endnote>
  <w:endnote w:type="continuationSeparator" w:id="0">
    <w:p w:rsidR="005442C0" w:rsidRDefault="0054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2C0" w:rsidRDefault="005442C0" w:rsidP="004F7187">
    <w:pPr>
      <w:pStyle w:val="Fuzeile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  \* MERGEFORMAT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SECTIONPAGES   \* MERGEFORMAT </w:instrText>
    </w:r>
    <w:r>
      <w:rPr>
        <w:rStyle w:val="Seitenzahl"/>
      </w:rPr>
      <w:fldChar w:fldCharType="separate"/>
    </w:r>
    <w:r w:rsidR="0039003B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C0" w:rsidRDefault="005442C0">
      <w:r>
        <w:separator/>
      </w:r>
    </w:p>
  </w:footnote>
  <w:footnote w:type="continuationSeparator" w:id="0">
    <w:p w:rsidR="005442C0" w:rsidRDefault="0054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2C0" w:rsidRDefault="005442C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4195445</wp:posOffset>
          </wp:positionH>
          <wp:positionV relativeFrom="paragraph">
            <wp:posOffset>-102235</wp:posOffset>
          </wp:positionV>
          <wp:extent cx="1940560" cy="424180"/>
          <wp:effectExtent l="0" t="0" r="254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ch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2C0" w:rsidRDefault="005442C0">
    <w:pPr>
      <w:pStyle w:val="Kopfzeile"/>
    </w:pPr>
    <w:r>
      <w:t>Mustererlaubnisschein der BG RCI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2C0" w:rsidRDefault="005442C0">
    <w:pPr>
      <w:pStyle w:val="Kopfzeile"/>
    </w:pPr>
    <w:r>
      <w:t>HÄH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1347B"/>
    <w:multiLevelType w:val="multilevel"/>
    <w:tmpl w:val="DC9E19D8"/>
    <w:lvl w:ilvl="0">
      <w:start w:val="1"/>
      <w:numFmt w:val="decimal"/>
      <w:pStyle w:val="berschrift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ocumentProtection w:edit="forms" w:enforcement="1"/>
  <w:defaultTabStop w:val="709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D8"/>
    <w:rsid w:val="0001430F"/>
    <w:rsid w:val="0003550D"/>
    <w:rsid w:val="00073569"/>
    <w:rsid w:val="00077B4D"/>
    <w:rsid w:val="000F6047"/>
    <w:rsid w:val="00102101"/>
    <w:rsid w:val="00143993"/>
    <w:rsid w:val="001635AC"/>
    <w:rsid w:val="00172B1D"/>
    <w:rsid w:val="00180BA8"/>
    <w:rsid w:val="001871A3"/>
    <w:rsid w:val="001A53CB"/>
    <w:rsid w:val="001E27BF"/>
    <w:rsid w:val="001F49A8"/>
    <w:rsid w:val="001F7F56"/>
    <w:rsid w:val="002029D8"/>
    <w:rsid w:val="002139C0"/>
    <w:rsid w:val="002152BB"/>
    <w:rsid w:val="002A6D25"/>
    <w:rsid w:val="002A6DEA"/>
    <w:rsid w:val="002C58C2"/>
    <w:rsid w:val="003107A6"/>
    <w:rsid w:val="00363741"/>
    <w:rsid w:val="003724DE"/>
    <w:rsid w:val="003732FE"/>
    <w:rsid w:val="003772B4"/>
    <w:rsid w:val="0039003B"/>
    <w:rsid w:val="00391C6A"/>
    <w:rsid w:val="003A7933"/>
    <w:rsid w:val="003C7A42"/>
    <w:rsid w:val="00402FF3"/>
    <w:rsid w:val="004224B3"/>
    <w:rsid w:val="00442453"/>
    <w:rsid w:val="00442BF8"/>
    <w:rsid w:val="00446AE1"/>
    <w:rsid w:val="00475C1E"/>
    <w:rsid w:val="00496A57"/>
    <w:rsid w:val="004F0F3D"/>
    <w:rsid w:val="004F551B"/>
    <w:rsid w:val="004F7187"/>
    <w:rsid w:val="00513759"/>
    <w:rsid w:val="0051404C"/>
    <w:rsid w:val="005442C0"/>
    <w:rsid w:val="005A0E39"/>
    <w:rsid w:val="005C5F2B"/>
    <w:rsid w:val="005E59D9"/>
    <w:rsid w:val="00605A4E"/>
    <w:rsid w:val="006220F0"/>
    <w:rsid w:val="00632BEB"/>
    <w:rsid w:val="00663686"/>
    <w:rsid w:val="006671AD"/>
    <w:rsid w:val="0067068D"/>
    <w:rsid w:val="006832A5"/>
    <w:rsid w:val="006D2A4D"/>
    <w:rsid w:val="006F460B"/>
    <w:rsid w:val="006F7EE0"/>
    <w:rsid w:val="00700089"/>
    <w:rsid w:val="00744518"/>
    <w:rsid w:val="007647A6"/>
    <w:rsid w:val="007873E2"/>
    <w:rsid w:val="007A63F6"/>
    <w:rsid w:val="007B3F72"/>
    <w:rsid w:val="007C7094"/>
    <w:rsid w:val="00810244"/>
    <w:rsid w:val="00815701"/>
    <w:rsid w:val="00823680"/>
    <w:rsid w:val="0086569C"/>
    <w:rsid w:val="00877BBC"/>
    <w:rsid w:val="008806A9"/>
    <w:rsid w:val="00882865"/>
    <w:rsid w:val="00884506"/>
    <w:rsid w:val="00890574"/>
    <w:rsid w:val="00890BCE"/>
    <w:rsid w:val="00895832"/>
    <w:rsid w:val="008C4C70"/>
    <w:rsid w:val="009564C7"/>
    <w:rsid w:val="00960FA4"/>
    <w:rsid w:val="00984F27"/>
    <w:rsid w:val="0099509D"/>
    <w:rsid w:val="00995A4D"/>
    <w:rsid w:val="009A208A"/>
    <w:rsid w:val="00A06A40"/>
    <w:rsid w:val="00A2364D"/>
    <w:rsid w:val="00A4291F"/>
    <w:rsid w:val="00A6660B"/>
    <w:rsid w:val="00A75E2F"/>
    <w:rsid w:val="00A7610B"/>
    <w:rsid w:val="00AC5B23"/>
    <w:rsid w:val="00AD1AEB"/>
    <w:rsid w:val="00AE71A2"/>
    <w:rsid w:val="00B24DC9"/>
    <w:rsid w:val="00B31661"/>
    <w:rsid w:val="00B5295F"/>
    <w:rsid w:val="00B57E57"/>
    <w:rsid w:val="00BD6F9C"/>
    <w:rsid w:val="00BE0EEE"/>
    <w:rsid w:val="00C41BBF"/>
    <w:rsid w:val="00C46BC3"/>
    <w:rsid w:val="00C55257"/>
    <w:rsid w:val="00C821E3"/>
    <w:rsid w:val="00C91020"/>
    <w:rsid w:val="00C918CD"/>
    <w:rsid w:val="00CC0FF0"/>
    <w:rsid w:val="00CF6AB0"/>
    <w:rsid w:val="00D34F74"/>
    <w:rsid w:val="00D5277B"/>
    <w:rsid w:val="00D64018"/>
    <w:rsid w:val="00D86B52"/>
    <w:rsid w:val="00D92C23"/>
    <w:rsid w:val="00DB0D19"/>
    <w:rsid w:val="00DD0D01"/>
    <w:rsid w:val="00DD79C6"/>
    <w:rsid w:val="00E1303B"/>
    <w:rsid w:val="00E530D3"/>
    <w:rsid w:val="00EC7CA9"/>
    <w:rsid w:val="00ED58D5"/>
    <w:rsid w:val="00EE2182"/>
    <w:rsid w:val="00EF5A99"/>
    <w:rsid w:val="00F3360F"/>
    <w:rsid w:val="00F352B4"/>
    <w:rsid w:val="00F36523"/>
    <w:rsid w:val="00F63F8D"/>
    <w:rsid w:val="00F85A57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A8A186E-D74D-46EE-BE19-EFEDCB74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Times New (W1)"/>
      <w:lang w:eastAsia="zh-CN"/>
    </w:rPr>
  </w:style>
  <w:style w:type="paragraph" w:styleId="berschrift1">
    <w:name w:val="heading 1"/>
    <w:next w:val="Standard"/>
    <w:autoRedefine/>
    <w:qFormat/>
    <w:rsid w:val="001F49A8"/>
    <w:pPr>
      <w:widowControl w:val="0"/>
      <w:numPr>
        <w:numId w:val="1"/>
      </w:numPr>
      <w:tabs>
        <w:tab w:val="left" w:pos="0"/>
      </w:tabs>
      <w:spacing w:before="120"/>
      <w:ind w:left="431" w:hanging="431"/>
      <w:outlineLvl w:val="0"/>
    </w:pPr>
    <w:rPr>
      <w:rFonts w:ascii="Arial" w:hAnsi="Arial" w:cs="Times New (W1)"/>
      <w:b/>
      <w:lang w:eastAsia="zh-CN"/>
    </w:rPr>
  </w:style>
  <w:style w:type="paragraph" w:styleId="berschrift2">
    <w:name w:val="heading 2"/>
    <w:next w:val="Standard"/>
    <w:autoRedefine/>
    <w:qFormat/>
    <w:rsid w:val="00D92C23"/>
    <w:pPr>
      <w:numPr>
        <w:ilvl w:val="1"/>
        <w:numId w:val="1"/>
      </w:numPr>
      <w:tabs>
        <w:tab w:val="clear" w:pos="936"/>
      </w:tabs>
      <w:overflowPunct w:val="0"/>
      <w:autoSpaceDE w:val="0"/>
      <w:autoSpaceDN w:val="0"/>
      <w:adjustRightInd w:val="0"/>
      <w:ind w:left="578" w:hanging="578"/>
      <w:textAlignment w:val="baseline"/>
      <w:outlineLvl w:val="1"/>
    </w:pPr>
    <w:rPr>
      <w:rFonts w:ascii="Arial" w:hAnsi="Arial" w:cs="Times New (W1)"/>
      <w:b/>
    </w:rPr>
  </w:style>
  <w:style w:type="paragraph" w:styleId="berschrift3">
    <w:name w:val="heading 3"/>
    <w:basedOn w:val="berschrift2"/>
    <w:next w:val="Standard"/>
    <w:autoRedefine/>
    <w:qFormat/>
    <w:pPr>
      <w:outlineLvl w:val="2"/>
    </w:pPr>
    <w:rPr>
      <w:rFonts w:cs="Arial (W1)"/>
      <w:bCs/>
      <w:szCs w:val="26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spacing w:before="360" w:after="360"/>
    </w:pPr>
    <w:rPr>
      <w:rFonts w:cs="Times New Roman"/>
      <w:bCs/>
      <w:sz w:val="22"/>
      <w:szCs w:val="26"/>
    </w:rPr>
  </w:style>
  <w:style w:type="paragraph" w:styleId="Funotentext">
    <w:name w:val="footnote text"/>
    <w:basedOn w:val="Standard"/>
    <w:semiHidden/>
  </w:style>
  <w:style w:type="paragraph" w:styleId="Verzeichnis2">
    <w:name w:val="toc 2"/>
    <w:basedOn w:val="Verzeichnis1"/>
    <w:next w:val="Standard"/>
    <w:autoRedefine/>
    <w:semiHidden/>
    <w:pPr>
      <w:tabs>
        <w:tab w:val="left" w:pos="480"/>
        <w:tab w:val="right" w:leader="dot" w:pos="7928"/>
      </w:tabs>
      <w:spacing w:before="0"/>
    </w:pPr>
    <w:rPr>
      <w:rFonts w:cs="Times New (W1)"/>
      <w:b/>
      <w:szCs w:val="24"/>
    </w:rPr>
  </w:style>
  <w:style w:type="paragraph" w:styleId="Verzeichnis3">
    <w:name w:val="toc 3"/>
    <w:basedOn w:val="Verzeichnis2"/>
    <w:next w:val="Standard"/>
    <w:autoRedefine/>
    <w:semiHidden/>
    <w:pPr>
      <w:ind w:left="240"/>
    </w:pPr>
    <w:rPr>
      <w:rFonts w:ascii="Optimum" w:hAnsi="Optimum"/>
      <w:bCs w:val="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Eingabetext-Arial10ptkursiv">
    <w:name w:val="Eingabetext - Arial 10 pt kursiv"/>
    <w:link w:val="Eingabetext-Arial10ptkursivChar"/>
    <w:rsid w:val="001871A3"/>
    <w:rPr>
      <w:rFonts w:ascii="Arial" w:hAnsi="Arial" w:cs="Arial"/>
      <w:i/>
      <w:lang w:eastAsia="zh-CN"/>
    </w:rPr>
  </w:style>
  <w:style w:type="paragraph" w:customStyle="1" w:styleId="Flietextgro-Arial11pt">
    <w:name w:val="Fließtext groß - Arial 11 pt"/>
    <w:rsid w:val="00D92C23"/>
    <w:pPr>
      <w:spacing w:before="240" w:after="240"/>
    </w:pPr>
    <w:rPr>
      <w:rFonts w:ascii="Arial" w:hAnsi="Arial" w:cs="Times New (W1)"/>
      <w:sz w:val="22"/>
      <w:szCs w:val="22"/>
      <w:lang w:eastAsia="zh-CN"/>
    </w:rPr>
  </w:style>
  <w:style w:type="paragraph" w:customStyle="1" w:styleId="Aufzhlung-Arial10pt">
    <w:name w:val="Aufzählung - Arial 10 pt"/>
    <w:aliases w:val="eingerückt"/>
    <w:autoRedefine/>
    <w:rsid w:val="001A53CB"/>
    <w:pPr>
      <w:tabs>
        <w:tab w:val="left" w:pos="284"/>
      </w:tabs>
    </w:pPr>
    <w:rPr>
      <w:rFonts w:ascii="Arial" w:hAnsi="Arial" w:cs="Times New (W1)"/>
      <w:lang w:eastAsia="zh-CN"/>
    </w:rPr>
  </w:style>
  <w:style w:type="paragraph" w:customStyle="1" w:styleId="Flietexteingerckt-Arial10pt">
    <w:name w:val="Fließtext eingerückt - Arial 10 pt"/>
    <w:basedOn w:val="Standard"/>
    <w:pPr>
      <w:ind w:left="170"/>
    </w:pPr>
    <w:rPr>
      <w:bCs/>
    </w:rPr>
  </w:style>
  <w:style w:type="paragraph" w:styleId="Kopfzeile">
    <w:name w:val="header"/>
    <w:basedOn w:val="Standard"/>
    <w:rsid w:val="00744518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rsid w:val="001F49A8"/>
    <w:pPr>
      <w:tabs>
        <w:tab w:val="center" w:pos="4536"/>
        <w:tab w:val="right" w:pos="9072"/>
      </w:tabs>
      <w:spacing w:before="160"/>
    </w:pPr>
    <w:rPr>
      <w:rFonts w:ascii="Arial" w:hAnsi="Arial" w:cs="Times New (W1)"/>
      <w:sz w:val="16"/>
      <w:lang w:eastAsia="zh-CN"/>
    </w:rPr>
  </w:style>
  <w:style w:type="character" w:styleId="Seitenzahl">
    <w:name w:val="page number"/>
    <w:basedOn w:val="Absatz-Standardschriftart"/>
  </w:style>
  <w:style w:type="paragraph" w:customStyle="1" w:styleId="Headline-Arial14ptbold">
    <w:name w:val="Headline - Arial 14 pt bold"/>
    <w:rsid w:val="001F7F56"/>
    <w:pPr>
      <w:spacing w:before="360" w:after="400"/>
      <w:ind w:left="2126" w:firstLine="709"/>
      <w:jc w:val="center"/>
    </w:pPr>
    <w:rPr>
      <w:rFonts w:ascii="Arial" w:hAnsi="Arial" w:cs="Times New (W1)"/>
      <w:b/>
      <w:bCs/>
      <w:sz w:val="28"/>
      <w:szCs w:val="28"/>
      <w:lang w:eastAsia="zh-CN"/>
    </w:rPr>
  </w:style>
  <w:style w:type="paragraph" w:customStyle="1" w:styleId="Hinweis-Arial11ptkursiv">
    <w:name w:val="Hinweis - Arial 11 pt kursiv"/>
    <w:basedOn w:val="Standard"/>
    <w:pPr>
      <w:spacing w:after="400"/>
    </w:pPr>
    <w:rPr>
      <w:i/>
      <w:iCs/>
      <w:sz w:val="22"/>
      <w:szCs w:val="22"/>
    </w:rPr>
  </w:style>
  <w:style w:type="paragraph" w:customStyle="1" w:styleId="Zwischenberschrift">
    <w:name w:val="Zwischenüberschrift"/>
    <w:basedOn w:val="Fuzeile"/>
    <w:pPr>
      <w:spacing w:before="120" w:after="60"/>
    </w:pPr>
    <w:rPr>
      <w:b/>
      <w:bCs/>
      <w:sz w:val="20"/>
    </w:rPr>
  </w:style>
  <w:style w:type="paragraph" w:customStyle="1" w:styleId="Flietextfett-Arial10ptbold">
    <w:name w:val="Fließtext fett -  Arial 10 pt bold"/>
    <w:basedOn w:val="Standard"/>
    <w:rsid w:val="00744518"/>
    <w:rPr>
      <w:b/>
      <w:bCs/>
    </w:rPr>
  </w:style>
  <w:style w:type="paragraph" w:customStyle="1" w:styleId="Flietextgrofett-Arial11ptbold">
    <w:name w:val="Fließtext groß fett  - Arial 11 pt bold"/>
    <w:next w:val="Flietextgro-Arial11pt"/>
    <w:rsid w:val="00D92C23"/>
    <w:rPr>
      <w:rFonts w:ascii="Arial" w:hAnsi="Arial" w:cs="Times New (W1)"/>
      <w:b/>
      <w:bCs/>
      <w:sz w:val="22"/>
      <w:szCs w:val="22"/>
      <w:lang w:eastAsia="zh-CN"/>
    </w:rPr>
  </w:style>
  <w:style w:type="paragraph" w:customStyle="1" w:styleId="Flietextkursiv-10ptkursiv">
    <w:name w:val="Fließtext kursiv - 10 pt kursiv"/>
    <w:basedOn w:val="Standard"/>
    <w:rsid w:val="00744518"/>
    <w:rPr>
      <w:i/>
    </w:rPr>
  </w:style>
  <w:style w:type="character" w:customStyle="1" w:styleId="Eingabetext-Arial10ptkursivChar">
    <w:name w:val="Eingabetext - Arial 10 pt kursiv Char"/>
    <w:basedOn w:val="Absatz-Standardschriftart"/>
    <w:link w:val="Eingabetext-Arial10ptkursiv"/>
    <w:rsid w:val="00143993"/>
    <w:rPr>
      <w:rFonts w:ascii="Arial" w:eastAsia="SimSun" w:hAnsi="Arial" w:cs="Arial"/>
      <w:i/>
      <w:lang w:val="de-DE" w:eastAsia="zh-CN" w:bidi="ar-SA"/>
    </w:rPr>
  </w:style>
  <w:style w:type="paragraph" w:customStyle="1" w:styleId="Eingabetextfettkursiv-Arial10ptboldkursiv">
    <w:name w:val="Eingabetext fett kursiv - Arial 10 pt bold kursiv"/>
    <w:basedOn w:val="Eingabetext-Arial10ptkursiv"/>
    <w:link w:val="Eingabetextfettkursiv-Arial10ptboldkursivChar"/>
    <w:rsid w:val="00143993"/>
    <w:rPr>
      <w:b/>
    </w:rPr>
  </w:style>
  <w:style w:type="character" w:customStyle="1" w:styleId="Eingabetextfettkursiv-Arial10ptboldkursivChar">
    <w:name w:val="Eingabetext fett kursiv - Arial 10 pt bold kursiv Char"/>
    <w:basedOn w:val="Eingabetext-Arial10ptkursivChar"/>
    <w:link w:val="Eingabetextfettkursiv-Arial10ptboldkursiv"/>
    <w:rsid w:val="00143993"/>
    <w:rPr>
      <w:rFonts w:ascii="Arial" w:eastAsia="SimSun" w:hAnsi="Arial" w:cs="Arial"/>
      <w:b/>
      <w:i/>
      <w:lang w:val="de-DE" w:eastAsia="zh-CN" w:bidi="ar-SA"/>
    </w:rPr>
  </w:style>
  <w:style w:type="paragraph" w:customStyle="1" w:styleId="Flietext-Arial10pt">
    <w:name w:val="Fließtext - Arial 10 pt"/>
    <w:link w:val="Flietext-Arial10ptChar1"/>
    <w:rsid w:val="00BD6F9C"/>
    <w:rPr>
      <w:rFonts w:ascii="Arial" w:hAnsi="Arial" w:cs="Times New (W1)"/>
      <w:lang w:eastAsia="zh-CN"/>
    </w:rPr>
  </w:style>
  <w:style w:type="character" w:customStyle="1" w:styleId="Flietext-Arial10ptChar1">
    <w:name w:val="Fließtext - Arial 10 pt Char1"/>
    <w:basedOn w:val="Absatz-Standardschriftart"/>
    <w:link w:val="Flietext-Arial10pt"/>
    <w:rsid w:val="00744518"/>
    <w:rPr>
      <w:rFonts w:ascii="Arial" w:eastAsia="SimSun" w:hAnsi="Arial" w:cs="Times New (W1)"/>
      <w:lang w:val="de-DE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ebiger\AppData\Local\Temp\mustererlaubnisschein_anhang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0210-3470-446B-9B98-A500621E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mustererlaubnisschein_anhang1.dotx</Template>
  <TotalTime>0</TotalTime>
  <Pages>7</Pages>
  <Words>1397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Sicheres Befahren von Behältern, Silos und engen Räumen</vt:lpstr>
    </vt:vector>
  </TitlesOfParts>
  <Company>TM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Sicheres Befahren von Behältern, Silos und engen Räumen</dc:title>
  <dc:subject>Mustererlaubnisschein</dc:subject>
  <dc:creator>fiebiger</dc:creator>
  <cp:lastModifiedBy>Melanie Fiebiger</cp:lastModifiedBy>
  <cp:revision>6</cp:revision>
  <cp:lastPrinted>2008-12-03T10:27:00Z</cp:lastPrinted>
  <dcterms:created xsi:type="dcterms:W3CDTF">2020-03-02T15:51:00Z</dcterms:created>
  <dcterms:modified xsi:type="dcterms:W3CDTF">2020-03-23T13:12:00Z</dcterms:modified>
</cp:coreProperties>
</file>